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A881" w14:textId="77777777" w:rsidR="003644DA" w:rsidRDefault="003644DA">
      <w:pPr>
        <w:pStyle w:val="Standard"/>
        <w:spacing w:after="226"/>
      </w:pPr>
    </w:p>
    <w:p w14:paraId="00B81D75" w14:textId="77777777" w:rsidR="003644DA" w:rsidRDefault="003644DA">
      <w:pPr>
        <w:pStyle w:val="Standard"/>
        <w:jc w:val="center"/>
      </w:pPr>
    </w:p>
    <w:p w14:paraId="324EB4A6" w14:textId="77777777" w:rsidR="003644DA" w:rsidRDefault="00FA101D">
      <w:pPr>
        <w:pStyle w:val="Standard"/>
        <w:ind w:hanging="170"/>
        <w:jc w:val="center"/>
      </w:pPr>
      <w:r>
        <w:t>Ogólnopolska Komisja Fryzjersko Kosmetyczna</w:t>
      </w:r>
    </w:p>
    <w:p w14:paraId="10750A8D" w14:textId="77777777" w:rsidR="003644DA" w:rsidRDefault="00FA101D">
      <w:pPr>
        <w:pStyle w:val="Standard"/>
        <w:ind w:hanging="170"/>
        <w:jc w:val="center"/>
      </w:pPr>
      <w:r>
        <w:t>Związku Rzemiosła Polskiego</w:t>
      </w:r>
    </w:p>
    <w:p w14:paraId="75227DED" w14:textId="77777777" w:rsidR="003644DA" w:rsidRDefault="00FA101D">
      <w:pPr>
        <w:pStyle w:val="Standard"/>
        <w:ind w:hanging="170"/>
        <w:jc w:val="center"/>
      </w:pPr>
      <w:r>
        <w:t>00-246 Warszawa, ul. Miodowa 14</w:t>
      </w:r>
    </w:p>
    <w:p w14:paraId="4745E638" w14:textId="77777777" w:rsidR="003644DA" w:rsidRDefault="00FA101D">
      <w:pPr>
        <w:pStyle w:val="Standard"/>
        <w:ind w:hanging="170"/>
        <w:jc w:val="center"/>
      </w:pPr>
      <w:r>
        <w:t>zrp@zrp.pl   www.zrp.pl</w:t>
      </w:r>
    </w:p>
    <w:p w14:paraId="5F9DD0FA" w14:textId="77777777" w:rsidR="003644DA" w:rsidRDefault="00FA101D">
      <w:pPr>
        <w:pStyle w:val="Nagwek1"/>
        <w:spacing w:after="0"/>
        <w:ind w:left="0"/>
      </w:pPr>
      <w:r>
        <w:rPr>
          <w:rFonts w:ascii="Calibri" w:hAnsi="Calibri" w:cs="Calibri"/>
          <w:b/>
          <w:color w:val="595959"/>
        </w:rPr>
        <w:t xml:space="preserve">   </w:t>
      </w:r>
    </w:p>
    <w:p w14:paraId="4466F078" w14:textId="77777777" w:rsidR="003644DA" w:rsidRDefault="00FA101D">
      <w:pPr>
        <w:pStyle w:val="Nagwek1"/>
        <w:spacing w:after="0"/>
        <w:ind w:left="0"/>
      </w:pPr>
      <w:r>
        <w:rPr>
          <w:rFonts w:ascii="Calibri" w:hAnsi="Calibri" w:cs="Calibri"/>
          <w:b/>
          <w:color w:val="auto"/>
        </w:rPr>
        <w:t xml:space="preserve">   </w:t>
      </w:r>
      <w:r>
        <w:rPr>
          <w:rFonts w:ascii="Calibri" w:hAnsi="Calibri" w:cs="Calibri"/>
          <w:b/>
          <w:color w:val="auto"/>
          <w:lang w:val="en-US"/>
        </w:rPr>
        <w:t>R E G U L A M I N</w:t>
      </w:r>
    </w:p>
    <w:p w14:paraId="3C2409C7" w14:textId="77777777" w:rsidR="003644DA" w:rsidRDefault="00FA101D">
      <w:pPr>
        <w:pStyle w:val="Standard"/>
        <w:jc w:val="center"/>
      </w:pPr>
      <w:r>
        <w:rPr>
          <w:rFonts w:ascii="Calibri" w:hAnsi="Calibri" w:cs="Calibri"/>
          <w:b/>
          <w:color w:val="0070C0"/>
          <w:sz w:val="28"/>
          <w:szCs w:val="28"/>
          <w:lang w:val="en-US"/>
        </w:rPr>
        <w:t>MASTER OF BEAUTY</w:t>
      </w:r>
    </w:p>
    <w:p w14:paraId="4D97FD7F" w14:textId="77777777" w:rsidR="003644DA" w:rsidRDefault="00FA101D">
      <w:pPr>
        <w:pStyle w:val="Standard"/>
        <w:jc w:val="center"/>
      </w:pPr>
      <w:r>
        <w:rPr>
          <w:rFonts w:ascii="Calibri" w:hAnsi="Calibri" w:cs="Calibri"/>
          <w:b/>
          <w:color w:val="0070C0"/>
          <w:sz w:val="28"/>
          <w:szCs w:val="28"/>
        </w:rPr>
        <w:t>Międzynarodowe Otwarte Mistrzostwa Polski</w:t>
      </w:r>
    </w:p>
    <w:p w14:paraId="5AE4C1AF" w14:textId="77777777" w:rsidR="003644DA" w:rsidRDefault="00FA101D">
      <w:pPr>
        <w:pStyle w:val="Standard"/>
        <w:jc w:val="center"/>
      </w:pPr>
      <w:r>
        <w:rPr>
          <w:rFonts w:ascii="Calibri" w:hAnsi="Calibri" w:cs="Calibri"/>
          <w:b/>
          <w:color w:val="0070C0"/>
          <w:sz w:val="28"/>
          <w:szCs w:val="28"/>
        </w:rPr>
        <w:t>Fryzjersko-Kosmetyczne</w:t>
      </w:r>
    </w:p>
    <w:p w14:paraId="14E73A88" w14:textId="77777777" w:rsidR="003644DA" w:rsidRDefault="00FA101D">
      <w:pPr>
        <w:pStyle w:val="Standard"/>
        <w:jc w:val="center"/>
      </w:pPr>
      <w:r>
        <w:rPr>
          <w:rFonts w:ascii="Calibri" w:hAnsi="Calibri" w:cs="Calibri"/>
          <w:b/>
          <w:color w:val="0070C0"/>
          <w:sz w:val="28"/>
          <w:szCs w:val="28"/>
        </w:rPr>
        <w:t>POZNAŃ' 2022</w:t>
      </w:r>
    </w:p>
    <w:p w14:paraId="05BD32B9" w14:textId="77777777" w:rsidR="003644DA" w:rsidRDefault="00FA101D">
      <w:pPr>
        <w:pStyle w:val="Standard"/>
        <w:jc w:val="center"/>
      </w:pPr>
      <w:r>
        <w:rPr>
          <w:rFonts w:ascii="Calibri" w:hAnsi="Calibri" w:cs="Calibri"/>
          <w:sz w:val="28"/>
          <w:szCs w:val="28"/>
        </w:rPr>
        <w:t>zakres</w:t>
      </w:r>
    </w:p>
    <w:p w14:paraId="464FA957" w14:textId="77777777" w:rsidR="003644DA" w:rsidRDefault="00FA101D">
      <w:pPr>
        <w:pStyle w:val="Standard"/>
        <w:jc w:val="center"/>
      </w:pPr>
      <w:r>
        <w:rPr>
          <w:rFonts w:ascii="Calibri" w:hAnsi="Calibri" w:cs="Calibri"/>
          <w:b/>
          <w:sz w:val="28"/>
          <w:szCs w:val="28"/>
        </w:rPr>
        <w:t xml:space="preserve">Fryzjerstwo, </w:t>
      </w:r>
      <w:proofErr w:type="spellStart"/>
      <w:r>
        <w:rPr>
          <w:rFonts w:ascii="Calibri" w:hAnsi="Calibri" w:cs="Calibri"/>
          <w:b/>
          <w:sz w:val="28"/>
          <w:szCs w:val="28"/>
        </w:rPr>
        <w:t>Barbering</w:t>
      </w:r>
      <w:proofErr w:type="spellEnd"/>
      <w:r>
        <w:rPr>
          <w:rFonts w:ascii="Calibri" w:hAnsi="Calibri" w:cs="Calibri"/>
          <w:b/>
          <w:sz w:val="28"/>
          <w:szCs w:val="28"/>
        </w:rPr>
        <w:t>,  Makijaż Profesjonalny ,</w:t>
      </w:r>
    </w:p>
    <w:p w14:paraId="7920490A" w14:textId="77777777" w:rsidR="003644DA" w:rsidRDefault="00FA101D">
      <w:pPr>
        <w:pStyle w:val="Standard"/>
        <w:jc w:val="center"/>
      </w:pPr>
      <w:r>
        <w:rPr>
          <w:rFonts w:ascii="Calibri" w:hAnsi="Calibri" w:cs="Calibri"/>
          <w:b/>
          <w:sz w:val="28"/>
          <w:szCs w:val="28"/>
        </w:rPr>
        <w:t xml:space="preserve"> Przedłużanie i Zagęszczanie Włosów, Stylizacja</w:t>
      </w:r>
    </w:p>
    <w:p w14:paraId="669F0E0D" w14:textId="77777777" w:rsidR="003644DA" w:rsidRDefault="003644DA">
      <w:pPr>
        <w:pStyle w:val="Standard"/>
        <w:jc w:val="both"/>
        <w:rPr>
          <w:rFonts w:ascii="Bookman Old Style" w:hAnsi="Bookman Old Style" w:cs="Times New Roman"/>
          <w:b/>
          <w:color w:val="595959"/>
          <w:sz w:val="28"/>
          <w:szCs w:val="28"/>
        </w:rPr>
      </w:pPr>
    </w:p>
    <w:p w14:paraId="7EEAE7A7" w14:textId="77777777" w:rsidR="003644DA" w:rsidRDefault="00FA101D">
      <w:pPr>
        <w:pStyle w:val="Standard"/>
        <w:jc w:val="center"/>
      </w:pPr>
      <w:r>
        <w:rPr>
          <w:rFonts w:ascii="Calibri" w:hAnsi="Calibri" w:cs="Calibri"/>
          <w:b/>
          <w:color w:val="0070C0"/>
          <w:sz w:val="32"/>
          <w:szCs w:val="32"/>
        </w:rPr>
        <w:t>08 maja 2022 r.</w:t>
      </w:r>
    </w:p>
    <w:p w14:paraId="14C5F731" w14:textId="77777777" w:rsidR="003644DA" w:rsidRDefault="00FA101D">
      <w:pPr>
        <w:pStyle w:val="Standard"/>
        <w:jc w:val="center"/>
      </w:pPr>
      <w:r>
        <w:rPr>
          <w:rFonts w:ascii="Cambria" w:eastAsia="Cambria" w:hAnsi="Cambria" w:cs="Cambria"/>
          <w:b/>
          <w:color w:val="0070C0"/>
          <w:sz w:val="32"/>
        </w:rPr>
        <w:t>M</w:t>
      </w:r>
      <w:r>
        <w:rPr>
          <w:rFonts w:ascii="Cambria" w:eastAsia="Cambria" w:hAnsi="Cambria" w:cs="Cambria"/>
          <w:b/>
          <w:color w:val="0070C0"/>
          <w:sz w:val="26"/>
        </w:rPr>
        <w:t xml:space="preserve">IĘDZYNARODOWE </w:t>
      </w:r>
      <w:r>
        <w:rPr>
          <w:rFonts w:ascii="Cambria" w:eastAsia="Cambria" w:hAnsi="Cambria" w:cs="Cambria"/>
          <w:b/>
          <w:color w:val="0070C0"/>
          <w:sz w:val="32"/>
        </w:rPr>
        <w:t>T</w:t>
      </w:r>
      <w:r>
        <w:rPr>
          <w:rFonts w:ascii="Cambria" w:eastAsia="Cambria" w:hAnsi="Cambria" w:cs="Cambria"/>
          <w:b/>
          <w:color w:val="0070C0"/>
          <w:sz w:val="26"/>
        </w:rPr>
        <w:t xml:space="preserve">ARGI </w:t>
      </w:r>
      <w:r>
        <w:rPr>
          <w:rFonts w:ascii="Cambria" w:eastAsia="Cambria" w:hAnsi="Cambria" w:cs="Cambria"/>
          <w:b/>
          <w:color w:val="0070C0"/>
          <w:sz w:val="32"/>
        </w:rPr>
        <w:t>P</w:t>
      </w:r>
      <w:r>
        <w:rPr>
          <w:rFonts w:ascii="Cambria" w:eastAsia="Cambria" w:hAnsi="Cambria" w:cs="Cambria"/>
          <w:b/>
          <w:color w:val="0070C0"/>
          <w:sz w:val="26"/>
        </w:rPr>
        <w:t>OZNAŃSKIE</w:t>
      </w:r>
    </w:p>
    <w:p w14:paraId="09A8E0A8" w14:textId="77777777" w:rsidR="003644DA" w:rsidRDefault="003644DA">
      <w:pPr>
        <w:pStyle w:val="Standard"/>
        <w:jc w:val="both"/>
        <w:rPr>
          <w:b/>
        </w:rPr>
      </w:pPr>
    </w:p>
    <w:p w14:paraId="2EBF35F2" w14:textId="77777777" w:rsidR="003644DA" w:rsidRDefault="00FA101D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both"/>
      </w:pPr>
      <w:r>
        <w:rPr>
          <w:color w:val="000000"/>
          <w:sz w:val="22"/>
        </w:rPr>
        <w:tab/>
      </w:r>
      <w:r>
        <w:rPr>
          <w:color w:val="auto"/>
        </w:rPr>
        <w:t>§ 1</w:t>
      </w:r>
    </w:p>
    <w:p w14:paraId="78853F21" w14:textId="77777777" w:rsidR="003644DA" w:rsidRDefault="00FA101D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both"/>
      </w:pPr>
      <w:r>
        <w:rPr>
          <w:rFonts w:ascii="Arial" w:eastAsia="Arial" w:hAnsi="Arial" w:cs="Arial"/>
        </w:rPr>
        <w:tab/>
      </w:r>
    </w:p>
    <w:p w14:paraId="2AD3DA5D" w14:textId="77777777" w:rsidR="003644DA" w:rsidRDefault="00FA101D">
      <w:pPr>
        <w:pStyle w:val="Standard"/>
        <w:numPr>
          <w:ilvl w:val="0"/>
          <w:numId w:val="34"/>
        </w:numPr>
        <w:jc w:val="both"/>
      </w:pPr>
      <w:r>
        <w:rPr>
          <w:b/>
        </w:rPr>
        <w:t>Organizatorzy:</w:t>
      </w:r>
    </w:p>
    <w:p w14:paraId="1C6CE18D" w14:textId="77777777" w:rsidR="003644DA" w:rsidRDefault="00FA101D">
      <w:pPr>
        <w:pStyle w:val="Akapitzlist"/>
        <w:numPr>
          <w:ilvl w:val="0"/>
          <w:numId w:val="35"/>
        </w:numPr>
        <w:jc w:val="both"/>
      </w:pPr>
      <w:r>
        <w:t xml:space="preserve">Ogólnopolska Komisja Fryzjersko – </w:t>
      </w:r>
      <w:r>
        <w:t>Kosmetyczna ZRP</w:t>
      </w:r>
    </w:p>
    <w:p w14:paraId="1815A7CE" w14:textId="77777777" w:rsidR="003644DA" w:rsidRDefault="00FA101D">
      <w:pPr>
        <w:pStyle w:val="Akapitzlist"/>
        <w:numPr>
          <w:ilvl w:val="0"/>
          <w:numId w:val="10"/>
        </w:numPr>
        <w:jc w:val="both"/>
      </w:pPr>
      <w:r>
        <w:t>Cech Rzemiosł i Przedsiębiorczości w Dębicy</w:t>
      </w:r>
    </w:p>
    <w:p w14:paraId="11D34B8D" w14:textId="77777777" w:rsidR="003644DA" w:rsidRDefault="00FA101D">
      <w:pPr>
        <w:pStyle w:val="Standard"/>
        <w:jc w:val="both"/>
      </w:pPr>
      <w:r>
        <w:rPr>
          <w:b/>
        </w:rPr>
        <w:t xml:space="preserve">            Współorganizator:</w:t>
      </w:r>
    </w:p>
    <w:p w14:paraId="72061F29" w14:textId="77777777" w:rsidR="003644DA" w:rsidRDefault="00FA101D">
      <w:pPr>
        <w:pStyle w:val="Akapitzlist"/>
        <w:numPr>
          <w:ilvl w:val="0"/>
          <w:numId w:val="36"/>
        </w:numPr>
        <w:jc w:val="both"/>
      </w:pPr>
      <w:r>
        <w:t>Międzynarodowe Targi Poznańskie</w:t>
      </w:r>
    </w:p>
    <w:p w14:paraId="6FE657E9" w14:textId="77777777" w:rsidR="003644DA" w:rsidRDefault="003644DA">
      <w:pPr>
        <w:pStyle w:val="Standard"/>
        <w:jc w:val="both"/>
        <w:rPr>
          <w:lang w:val="en-US"/>
        </w:rPr>
      </w:pPr>
    </w:p>
    <w:p w14:paraId="72C774C3" w14:textId="77777777" w:rsidR="003644DA" w:rsidRDefault="00FA101D">
      <w:pPr>
        <w:pStyle w:val="Standard"/>
        <w:numPr>
          <w:ilvl w:val="0"/>
          <w:numId w:val="37"/>
        </w:numPr>
        <w:ind w:left="709" w:hanging="709"/>
        <w:jc w:val="both"/>
      </w:pPr>
      <w:r>
        <w:t xml:space="preserve">W </w:t>
      </w:r>
      <w:r>
        <w:rPr>
          <w:rFonts w:ascii="Calibri" w:hAnsi="Calibri" w:cs="Calibri"/>
          <w:b/>
          <w:color w:val="0070C0"/>
          <w:sz w:val="28"/>
          <w:szCs w:val="24"/>
        </w:rPr>
        <w:t xml:space="preserve">Międzynarodowych Otwartych Mistrzostwach Polski Fryzjersko-          Kosmetycznych </w:t>
      </w:r>
      <w:r>
        <w:t xml:space="preserve"> </w:t>
      </w:r>
      <w:r>
        <w:rPr>
          <w:rFonts w:ascii="Calibri" w:hAnsi="Calibri" w:cs="Calibri"/>
          <w:b/>
          <w:color w:val="0070C0"/>
          <w:szCs w:val="24"/>
        </w:rPr>
        <w:t xml:space="preserve"> (</w:t>
      </w:r>
      <w:r>
        <w:rPr>
          <w:b/>
          <w:color w:val="0070C0"/>
        </w:rPr>
        <w:t xml:space="preserve">MOMPF-K)  - </w:t>
      </w:r>
      <w:r>
        <w:t>zawodnicy startują</w:t>
      </w:r>
      <w:r>
        <w:rPr>
          <w:b/>
          <w:color w:val="0070C0"/>
        </w:rPr>
        <w:t xml:space="preserve"> </w:t>
      </w:r>
      <w:r>
        <w:rPr>
          <w:b/>
        </w:rPr>
        <w:t>:</w:t>
      </w:r>
    </w:p>
    <w:p w14:paraId="68D74510" w14:textId="77777777" w:rsidR="003644DA" w:rsidRDefault="00FA101D">
      <w:pPr>
        <w:pStyle w:val="Akapitzlist"/>
        <w:numPr>
          <w:ilvl w:val="0"/>
          <w:numId w:val="38"/>
        </w:numPr>
        <w:jc w:val="both"/>
      </w:pPr>
      <w:r>
        <w:t>we Fryzjerst</w:t>
      </w:r>
      <w:r>
        <w:t>wie  w dwóch kategoriach:</w:t>
      </w:r>
    </w:p>
    <w:p w14:paraId="25816A21" w14:textId="77777777" w:rsidR="003644DA" w:rsidRDefault="00FA101D">
      <w:pPr>
        <w:pStyle w:val="Akapitzlist"/>
        <w:numPr>
          <w:ilvl w:val="0"/>
          <w:numId w:val="39"/>
        </w:numPr>
        <w:jc w:val="both"/>
      </w:pPr>
      <w:r>
        <w:rPr>
          <w:b/>
        </w:rPr>
        <w:t>Juniorzy</w:t>
      </w:r>
      <w:r>
        <w:t xml:space="preserve"> –</w:t>
      </w:r>
      <w:r>
        <w:rPr>
          <w:color w:val="44546A"/>
        </w:rPr>
        <w:t xml:space="preserve"> </w:t>
      </w:r>
      <w:r>
        <w:t>uczniowie i młodzi fryzjerzy w wieku do 21 lat. Zawodników zgłaszają izby rzemieślnicze, cechy, szkoły oraz inne instytucje i organizacje.</w:t>
      </w:r>
    </w:p>
    <w:p w14:paraId="70D13C5E" w14:textId="77777777" w:rsidR="003644DA" w:rsidRDefault="00FA101D">
      <w:pPr>
        <w:pStyle w:val="Akapitzlist"/>
        <w:numPr>
          <w:ilvl w:val="0"/>
          <w:numId w:val="11"/>
        </w:numPr>
        <w:jc w:val="both"/>
      </w:pPr>
      <w:r>
        <w:rPr>
          <w:b/>
        </w:rPr>
        <w:t>Seniorzy</w:t>
      </w:r>
      <w:r>
        <w:rPr>
          <w:color w:val="44546A"/>
        </w:rPr>
        <w:t xml:space="preserve"> – </w:t>
      </w:r>
      <w:r>
        <w:t xml:space="preserve">osoby, które ukończyły 21 lat oraz posiadają kwalifikacje </w:t>
      </w:r>
      <w:r>
        <w:t xml:space="preserve">                   w zawodzie fryzjer </w:t>
      </w:r>
      <w:proofErr w:type="spellStart"/>
      <w:r>
        <w:t>tj</w:t>
      </w:r>
      <w:proofErr w:type="spellEnd"/>
      <w:r>
        <w:t xml:space="preserve">; świadectwo czeladnicze lub dyplom mistrzowski lub </w:t>
      </w:r>
    </w:p>
    <w:p w14:paraId="2605CDD3" w14:textId="77777777" w:rsidR="003644DA" w:rsidRDefault="003644DA">
      <w:pPr>
        <w:pStyle w:val="Akapitzlist"/>
        <w:ind w:firstLine="0"/>
        <w:jc w:val="both"/>
        <w:rPr>
          <w:b/>
        </w:rPr>
      </w:pPr>
    </w:p>
    <w:p w14:paraId="47B5CBE1" w14:textId="77777777" w:rsidR="003644DA" w:rsidRDefault="003644DA">
      <w:pPr>
        <w:pStyle w:val="Akapitzlist"/>
        <w:ind w:firstLine="0"/>
        <w:jc w:val="both"/>
        <w:rPr>
          <w:b/>
          <w:color w:val="44546A"/>
        </w:rPr>
      </w:pPr>
    </w:p>
    <w:p w14:paraId="245B415E" w14:textId="77777777" w:rsidR="003644DA" w:rsidRDefault="003644DA">
      <w:pPr>
        <w:pStyle w:val="Akapitzlist"/>
        <w:ind w:firstLine="0"/>
        <w:jc w:val="both"/>
        <w:rPr>
          <w:b/>
          <w:color w:val="44546A"/>
        </w:rPr>
      </w:pPr>
    </w:p>
    <w:p w14:paraId="5BE789B0" w14:textId="77777777" w:rsidR="003644DA" w:rsidRDefault="003644DA">
      <w:pPr>
        <w:pStyle w:val="Akapitzlist"/>
        <w:ind w:firstLine="0"/>
        <w:jc w:val="both"/>
        <w:rPr>
          <w:b/>
          <w:color w:val="44546A"/>
        </w:rPr>
      </w:pPr>
    </w:p>
    <w:p w14:paraId="5C9A1D45" w14:textId="77777777" w:rsidR="003644DA" w:rsidRDefault="003644DA">
      <w:pPr>
        <w:pStyle w:val="Akapitzlist"/>
        <w:ind w:firstLine="0"/>
        <w:jc w:val="both"/>
        <w:rPr>
          <w:b/>
          <w:color w:val="44546A"/>
        </w:rPr>
      </w:pPr>
    </w:p>
    <w:p w14:paraId="1F61D555" w14:textId="77777777" w:rsidR="003644DA" w:rsidRDefault="00FA101D">
      <w:pPr>
        <w:pStyle w:val="Akapitzlist"/>
        <w:ind w:firstLine="0"/>
        <w:jc w:val="both"/>
      </w:pPr>
      <w:r>
        <w:t>dyplom potwierdzających kwalifikacje w zawodzie technik usług fryzjerskich  lub inny równorzędny.</w:t>
      </w:r>
    </w:p>
    <w:p w14:paraId="0741DBA0" w14:textId="77777777" w:rsidR="003644DA" w:rsidRDefault="00FA101D">
      <w:pPr>
        <w:pStyle w:val="Akapitzlist"/>
        <w:numPr>
          <w:ilvl w:val="0"/>
          <w:numId w:val="40"/>
        </w:numPr>
        <w:jc w:val="both"/>
      </w:pPr>
      <w:r>
        <w:t xml:space="preserve">w konkurencjach: Makijaż Profesjonalny, </w:t>
      </w:r>
      <w:r>
        <w:t>Przedłużanie i Zagęszczanie Włosów oraz Stylizacja –zawodnicy muszą mieć ukończony 18 rok życia.</w:t>
      </w:r>
    </w:p>
    <w:p w14:paraId="04933004" w14:textId="77777777" w:rsidR="003644DA" w:rsidRDefault="00FA101D">
      <w:pPr>
        <w:pStyle w:val="Akapitzlist"/>
        <w:numPr>
          <w:ilvl w:val="0"/>
          <w:numId w:val="12"/>
        </w:numPr>
        <w:jc w:val="both"/>
      </w:pPr>
      <w:r>
        <w:t xml:space="preserve">w konkurencji </w:t>
      </w:r>
      <w:proofErr w:type="spellStart"/>
      <w:r>
        <w:t>Barbering</w:t>
      </w:r>
      <w:proofErr w:type="spellEnd"/>
      <w:r>
        <w:t xml:space="preserve"> -  mogą wziąć udział  osoby w kategorii Junior/Senior </w:t>
      </w:r>
      <w:proofErr w:type="spellStart"/>
      <w:r>
        <w:t>tj</w:t>
      </w:r>
      <w:proofErr w:type="spellEnd"/>
      <w:r>
        <w:t xml:space="preserve">: uczniowie szkół fryzjerskich, pracujący </w:t>
      </w:r>
      <w:proofErr w:type="spellStart"/>
      <w:r>
        <w:t>barberzy</w:t>
      </w:r>
      <w:proofErr w:type="spellEnd"/>
      <w:r>
        <w:t xml:space="preserve">, fryzjerzy.  </w:t>
      </w:r>
    </w:p>
    <w:p w14:paraId="1DA5C759" w14:textId="77777777" w:rsidR="003644DA" w:rsidRDefault="003644DA">
      <w:pPr>
        <w:pStyle w:val="Standard"/>
        <w:jc w:val="both"/>
      </w:pPr>
    </w:p>
    <w:p w14:paraId="7BDD5627" w14:textId="77777777" w:rsidR="003644DA" w:rsidRDefault="00FA101D">
      <w:pPr>
        <w:pStyle w:val="Akapitzlist"/>
        <w:numPr>
          <w:ilvl w:val="0"/>
          <w:numId w:val="41"/>
        </w:numPr>
        <w:jc w:val="both"/>
      </w:pPr>
      <w:r>
        <w:rPr>
          <w:b/>
        </w:rPr>
        <w:t>Zgłoszenie ud</w:t>
      </w:r>
      <w:r>
        <w:rPr>
          <w:b/>
        </w:rPr>
        <w:t>ziału w Mistrzostwach :</w:t>
      </w:r>
    </w:p>
    <w:p w14:paraId="753F188A" w14:textId="77777777" w:rsidR="003644DA" w:rsidRDefault="003644DA">
      <w:pPr>
        <w:pStyle w:val="Standard"/>
        <w:jc w:val="both"/>
      </w:pPr>
    </w:p>
    <w:p w14:paraId="109D6870" w14:textId="77777777" w:rsidR="003644DA" w:rsidRDefault="00FA101D">
      <w:pPr>
        <w:pStyle w:val="Akapitzlist"/>
        <w:numPr>
          <w:ilvl w:val="0"/>
          <w:numId w:val="42"/>
        </w:numPr>
        <w:jc w:val="both"/>
      </w:pPr>
      <w:r>
        <w:t xml:space="preserve">Wypełnioną </w:t>
      </w:r>
      <w:r>
        <w:rPr>
          <w:b/>
        </w:rPr>
        <w:t>KARTĘ ZGŁOSZENIOWĄ</w:t>
      </w:r>
      <w:r>
        <w:t xml:space="preserve"> należy przesłać w terminie do                  30 kwietnia 2022 r. do  Biura </w:t>
      </w:r>
      <w:r>
        <w:rPr>
          <w:color w:val="00000A"/>
        </w:rPr>
        <w:t xml:space="preserve">Organizacyjnego Mistrzostw </w:t>
      </w:r>
      <w:r>
        <w:t xml:space="preserve">na adres: </w:t>
      </w:r>
    </w:p>
    <w:p w14:paraId="01BC3F5F" w14:textId="77777777" w:rsidR="003644DA" w:rsidRDefault="00FA101D">
      <w:pPr>
        <w:pStyle w:val="Akapitzlist"/>
        <w:ind w:firstLine="0"/>
        <w:jc w:val="both"/>
      </w:pPr>
      <w:r>
        <w:t>Cech Rzemiosł i Przedsiębiorczości w Dębicy</w:t>
      </w:r>
    </w:p>
    <w:p w14:paraId="2DD7D935" w14:textId="77777777" w:rsidR="003644DA" w:rsidRDefault="00FA101D">
      <w:pPr>
        <w:pStyle w:val="Standard"/>
        <w:jc w:val="both"/>
      </w:pPr>
      <w:r>
        <w:t xml:space="preserve">          ul. Rynek 14,39-200 Dębica,  mai</w:t>
      </w:r>
      <w:r>
        <w:t xml:space="preserve">l: </w:t>
      </w:r>
      <w:hyperlink r:id="rId7" w:history="1">
        <w:r>
          <w:t>cechdebica1@gmail.com</w:t>
        </w:r>
      </w:hyperlink>
      <w:r>
        <w:t>,  tel.571211860</w:t>
      </w:r>
    </w:p>
    <w:p w14:paraId="4CB49ADA" w14:textId="77777777" w:rsidR="003644DA" w:rsidRDefault="00FA101D">
      <w:pPr>
        <w:pStyle w:val="Akapitzlist"/>
        <w:numPr>
          <w:ilvl w:val="0"/>
          <w:numId w:val="6"/>
        </w:numPr>
        <w:jc w:val="both"/>
      </w:pPr>
      <w:r>
        <w:t xml:space="preserve">Regulamin </w:t>
      </w:r>
      <w:r>
        <w:rPr>
          <w:b/>
          <w:color w:val="0070C0"/>
        </w:rPr>
        <w:t>MOMPF-K</w:t>
      </w:r>
      <w:r>
        <w:t xml:space="preserve"> oraz </w:t>
      </w:r>
      <w:r>
        <w:rPr>
          <w:b/>
        </w:rPr>
        <w:t xml:space="preserve">KARTA ZGŁOSZENIOWA </w:t>
      </w:r>
      <w:r>
        <w:t xml:space="preserve">dostępne na: </w:t>
      </w:r>
      <w:r>
        <w:rPr>
          <w:color w:val="0000FF"/>
          <w:u w:val="single" w:color="000000"/>
        </w:rPr>
        <w:t>www.cechdebica.org</w:t>
      </w:r>
    </w:p>
    <w:p w14:paraId="47A56A72" w14:textId="77777777" w:rsidR="003644DA" w:rsidRDefault="00FA101D">
      <w:pPr>
        <w:pStyle w:val="Akapitzlist"/>
        <w:numPr>
          <w:ilvl w:val="0"/>
          <w:numId w:val="6"/>
        </w:numPr>
        <w:jc w:val="both"/>
      </w:pPr>
      <w:r>
        <w:t>Biuro Organizacyjne potwierdza przyjęcie zgłoszenia. Przy rejestracji zawodnik przedstawia doku</w:t>
      </w:r>
      <w:r>
        <w:t>menty potwierdzające tożsamość, w przypadku Seniorów także oryginał lub kopie dokumentu potwierdzającego kwalifikacje zawodowe oraz potwierdzenie uiszczenia wpisowego.</w:t>
      </w:r>
    </w:p>
    <w:p w14:paraId="2FF17BAB" w14:textId="77777777" w:rsidR="003644DA" w:rsidRDefault="003644DA">
      <w:pPr>
        <w:pStyle w:val="Akapitzlist"/>
        <w:ind w:firstLine="0"/>
        <w:jc w:val="both"/>
      </w:pPr>
    </w:p>
    <w:p w14:paraId="5E222A4F" w14:textId="77777777" w:rsidR="003644DA" w:rsidRDefault="00FA101D">
      <w:pPr>
        <w:pStyle w:val="Akapitzlist"/>
        <w:numPr>
          <w:ilvl w:val="0"/>
          <w:numId w:val="6"/>
        </w:numPr>
        <w:jc w:val="both"/>
      </w:pPr>
      <w:r>
        <w:rPr>
          <w:b/>
        </w:rPr>
        <w:t>Wpisowe:</w:t>
      </w:r>
    </w:p>
    <w:p w14:paraId="5FBDF4B6" w14:textId="77777777" w:rsidR="003644DA" w:rsidRDefault="00FA101D">
      <w:pPr>
        <w:pStyle w:val="Akapitzlist"/>
        <w:numPr>
          <w:ilvl w:val="0"/>
          <w:numId w:val="43"/>
        </w:numPr>
        <w:jc w:val="both"/>
      </w:pPr>
      <w:r>
        <w:t>Juniorzy – 120,00 zł na tytuł Mistrza Polski  lub 60,00 zł za wybraną konkuren</w:t>
      </w:r>
      <w:r>
        <w:t>cję</w:t>
      </w:r>
    </w:p>
    <w:p w14:paraId="1561C60F" w14:textId="77777777" w:rsidR="003644DA" w:rsidRDefault="00FA101D">
      <w:pPr>
        <w:pStyle w:val="Akapitzlist"/>
        <w:numPr>
          <w:ilvl w:val="0"/>
          <w:numId w:val="13"/>
        </w:numPr>
        <w:jc w:val="both"/>
      </w:pPr>
      <w:r>
        <w:t>Seniorzy na tytuł Mistrza Polski – 300,00 zł (salony zrzeszone w cechach)                  i 350,00 zł pozostali</w:t>
      </w:r>
    </w:p>
    <w:p w14:paraId="62F7DC0E" w14:textId="77777777" w:rsidR="003644DA" w:rsidRDefault="00FA101D">
      <w:pPr>
        <w:pStyle w:val="Akapitzlist"/>
        <w:numPr>
          <w:ilvl w:val="0"/>
          <w:numId w:val="13"/>
        </w:numPr>
        <w:jc w:val="both"/>
      </w:pPr>
      <w:r>
        <w:t>Seniorzy – 250,00 zł za wybraną konkurencję</w:t>
      </w:r>
    </w:p>
    <w:p w14:paraId="59C1DE2D" w14:textId="77777777" w:rsidR="003644DA" w:rsidRDefault="00FA101D">
      <w:pPr>
        <w:pStyle w:val="Akapitzlist"/>
        <w:numPr>
          <w:ilvl w:val="0"/>
          <w:numId w:val="13"/>
        </w:numPr>
        <w:jc w:val="both"/>
      </w:pPr>
      <w:r>
        <w:t>Makijaż 2 konkurencje – 300,00 zł</w:t>
      </w:r>
    </w:p>
    <w:p w14:paraId="7D753D0F" w14:textId="77777777" w:rsidR="003644DA" w:rsidRDefault="00FA101D">
      <w:pPr>
        <w:pStyle w:val="Akapitzlist"/>
        <w:numPr>
          <w:ilvl w:val="0"/>
          <w:numId w:val="13"/>
        </w:numPr>
        <w:jc w:val="both"/>
      </w:pPr>
      <w:r>
        <w:t>Przedłużanie i zagęszczanie włosów – 200,00 zł</w:t>
      </w:r>
    </w:p>
    <w:p w14:paraId="15B46B0D" w14:textId="77777777" w:rsidR="003644DA" w:rsidRDefault="00FA101D">
      <w:pPr>
        <w:pStyle w:val="Akapitzlist"/>
        <w:numPr>
          <w:ilvl w:val="0"/>
          <w:numId w:val="13"/>
        </w:numPr>
        <w:jc w:val="both"/>
      </w:pPr>
      <w:proofErr w:type="spellStart"/>
      <w:r>
        <w:t>Barbering</w:t>
      </w:r>
      <w:proofErr w:type="spellEnd"/>
      <w:r>
        <w:t xml:space="preserve"> – 2 konkurencje 350,00 zł (salon zrzeszony w  cechu) i 400,00 zł pozostali</w:t>
      </w:r>
    </w:p>
    <w:p w14:paraId="457B9C47" w14:textId="77777777" w:rsidR="003644DA" w:rsidRDefault="00FA101D">
      <w:pPr>
        <w:pStyle w:val="Akapitzlist"/>
        <w:numPr>
          <w:ilvl w:val="0"/>
          <w:numId w:val="13"/>
        </w:numPr>
        <w:jc w:val="both"/>
      </w:pPr>
      <w:r>
        <w:t>„Wyobraźnia-Klasa-Styl” oraz „Pokaż na co Cię stać” – 450,00 zł  za                         2 konkurencje.</w:t>
      </w:r>
    </w:p>
    <w:p w14:paraId="32271F5E" w14:textId="77777777" w:rsidR="003644DA" w:rsidRDefault="00FA101D">
      <w:pPr>
        <w:pStyle w:val="Akapitzlist"/>
        <w:numPr>
          <w:ilvl w:val="0"/>
          <w:numId w:val="13"/>
        </w:numPr>
        <w:jc w:val="both"/>
      </w:pPr>
      <w:r>
        <w:t>„Wycinanie wzorków”  -  250,00 zł.</w:t>
      </w:r>
    </w:p>
    <w:p w14:paraId="21EB2F3E" w14:textId="77777777" w:rsidR="003644DA" w:rsidRDefault="00FA101D">
      <w:pPr>
        <w:pStyle w:val="Akapitzlist"/>
        <w:numPr>
          <w:ilvl w:val="0"/>
          <w:numId w:val="13"/>
        </w:numPr>
        <w:jc w:val="both"/>
      </w:pPr>
      <w:r>
        <w:t>Modelowanie i koloryzacja brw</w:t>
      </w:r>
      <w:r>
        <w:t>i – 300 zł</w:t>
      </w:r>
    </w:p>
    <w:p w14:paraId="56802C0C" w14:textId="77777777" w:rsidR="003644DA" w:rsidRDefault="003644DA">
      <w:pPr>
        <w:pStyle w:val="Standard"/>
        <w:jc w:val="both"/>
      </w:pPr>
    </w:p>
    <w:p w14:paraId="0E26AFFD" w14:textId="77777777" w:rsidR="003644DA" w:rsidRDefault="003644DA">
      <w:pPr>
        <w:pStyle w:val="Standard"/>
        <w:jc w:val="both"/>
      </w:pPr>
    </w:p>
    <w:p w14:paraId="7D3A3866" w14:textId="77777777" w:rsidR="003644DA" w:rsidRDefault="00FA101D">
      <w:pPr>
        <w:pStyle w:val="Standard"/>
        <w:jc w:val="center"/>
      </w:pPr>
      <w:r>
        <w:rPr>
          <w:sz w:val="28"/>
          <w:szCs w:val="28"/>
        </w:rPr>
        <w:t>Adres wpłaty: konto Cech Rzemiosł i Przedsiębiorczości w Dębicy</w:t>
      </w:r>
    </w:p>
    <w:p w14:paraId="3D92A9CD" w14:textId="77777777" w:rsidR="003644DA" w:rsidRDefault="00FA101D">
      <w:pPr>
        <w:pStyle w:val="Standard"/>
        <w:jc w:val="center"/>
      </w:pPr>
      <w:r>
        <w:rPr>
          <w:b/>
          <w:sz w:val="28"/>
          <w:szCs w:val="28"/>
        </w:rPr>
        <w:t>70 8589 0006 0030 0980 1759 0001</w:t>
      </w:r>
    </w:p>
    <w:p w14:paraId="3E88E3FB" w14:textId="77777777" w:rsidR="003644DA" w:rsidRDefault="00FA101D">
      <w:pPr>
        <w:pStyle w:val="Standard"/>
        <w:jc w:val="center"/>
      </w:pPr>
      <w:r>
        <w:rPr>
          <w:sz w:val="28"/>
          <w:szCs w:val="28"/>
        </w:rPr>
        <w:t xml:space="preserve">Koniecznie z dopiskiem </w:t>
      </w:r>
      <w:r>
        <w:rPr>
          <w:b/>
          <w:bCs/>
          <w:color w:val="C00000"/>
          <w:sz w:val="28"/>
          <w:szCs w:val="28"/>
        </w:rPr>
        <w:t xml:space="preserve">“ </w:t>
      </w:r>
      <w:r>
        <w:rPr>
          <w:b/>
          <w:bCs/>
          <w:color w:val="C00000"/>
        </w:rPr>
        <w:t>WPISOWE MISTRZOSTWA POLSKI POZNAŃ 2022”</w:t>
      </w:r>
    </w:p>
    <w:p w14:paraId="249EEB1A" w14:textId="77777777" w:rsidR="003644DA" w:rsidRDefault="003644DA">
      <w:pPr>
        <w:pStyle w:val="Standard"/>
        <w:jc w:val="both"/>
        <w:rPr>
          <w:color w:val="C00000"/>
        </w:rPr>
      </w:pPr>
    </w:p>
    <w:p w14:paraId="7FAE12E4" w14:textId="77777777" w:rsidR="003644DA" w:rsidRDefault="00FA101D">
      <w:pPr>
        <w:pStyle w:val="Standard"/>
      </w:pPr>
      <w:r>
        <w:t xml:space="preserve"> </w:t>
      </w:r>
    </w:p>
    <w:p w14:paraId="5417BBD9" w14:textId="77777777" w:rsidR="003644DA" w:rsidRDefault="00FA101D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</w:pPr>
      <w:r>
        <w:rPr>
          <w:color w:val="000000"/>
          <w:sz w:val="22"/>
        </w:rPr>
        <w:tab/>
      </w:r>
    </w:p>
    <w:p w14:paraId="2D8E59F6" w14:textId="77777777" w:rsidR="003644DA" w:rsidRDefault="003644DA">
      <w:pPr>
        <w:pStyle w:val="Standard"/>
      </w:pPr>
    </w:p>
    <w:p w14:paraId="491DFBF2" w14:textId="77777777" w:rsidR="003644DA" w:rsidRDefault="00FA101D">
      <w:pPr>
        <w:pStyle w:val="Nagwek3"/>
        <w:pageBreakBefore/>
        <w:tabs>
          <w:tab w:val="center" w:pos="4253"/>
          <w:tab w:val="center" w:pos="4821"/>
        </w:tabs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lastRenderedPageBreak/>
        <w:t>§ 2</w:t>
      </w:r>
    </w:p>
    <w:p w14:paraId="1E575AFE" w14:textId="77777777" w:rsidR="003644DA" w:rsidRDefault="00FA101D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</w:pPr>
      <w:r>
        <w:rPr>
          <w:rFonts w:ascii="Arial" w:eastAsia="Arial" w:hAnsi="Arial" w:cs="Arial"/>
          <w:color w:val="767171"/>
        </w:rPr>
        <w:tab/>
      </w:r>
    </w:p>
    <w:p w14:paraId="184A8137" w14:textId="77777777" w:rsidR="003644DA" w:rsidRDefault="00FA101D">
      <w:pPr>
        <w:pStyle w:val="Standard"/>
        <w:numPr>
          <w:ilvl w:val="0"/>
          <w:numId w:val="44"/>
        </w:numPr>
      </w:pPr>
      <w:r>
        <w:t xml:space="preserve">Do klasyfikacji o </w:t>
      </w:r>
      <w:r>
        <w:rPr>
          <w:b/>
        </w:rPr>
        <w:t xml:space="preserve"> tytuł Mistrza </w:t>
      </w:r>
      <w:r>
        <w:rPr>
          <w:b/>
        </w:rPr>
        <w:t>Polski/Międzynarodowego Mistrza Polski</w:t>
      </w:r>
      <w:r>
        <w:t xml:space="preserve"> wymagany jest udział</w:t>
      </w:r>
      <w:r>
        <w:rPr>
          <w:color w:val="767171"/>
        </w:rPr>
        <w:t xml:space="preserve"> </w:t>
      </w:r>
      <w:r>
        <w:rPr>
          <w:b/>
          <w:bCs/>
          <w:color w:val="4472C4"/>
        </w:rPr>
        <w:t>minimum 4 zawodników</w:t>
      </w:r>
      <w:r>
        <w:rPr>
          <w:color w:val="4472C4"/>
        </w:rPr>
        <w:t xml:space="preserve"> </w:t>
      </w:r>
      <w:r>
        <w:t>w konkurencjach:</w:t>
      </w:r>
    </w:p>
    <w:p w14:paraId="7D4BE4A2" w14:textId="77777777" w:rsidR="003644DA" w:rsidRDefault="003644DA">
      <w:pPr>
        <w:pStyle w:val="Standard"/>
        <w:rPr>
          <w:color w:val="C00000"/>
        </w:rPr>
      </w:pPr>
    </w:p>
    <w:p w14:paraId="638F09E5" w14:textId="77777777" w:rsidR="003644DA" w:rsidRDefault="00FA101D">
      <w:pPr>
        <w:pStyle w:val="Akapitzlist"/>
        <w:numPr>
          <w:ilvl w:val="0"/>
          <w:numId w:val="45"/>
        </w:numPr>
      </w:pPr>
      <w:r>
        <w:rPr>
          <w:b/>
        </w:rPr>
        <w:t>J</w:t>
      </w:r>
      <w:r>
        <w:rPr>
          <w:b/>
          <w:sz w:val="19"/>
        </w:rPr>
        <w:t>UNIORZY</w:t>
      </w:r>
      <w:r>
        <w:rPr>
          <w:sz w:val="19"/>
        </w:rPr>
        <w:t xml:space="preserve"> </w:t>
      </w:r>
      <w:r>
        <w:rPr>
          <w:b/>
          <w:sz w:val="19"/>
        </w:rPr>
        <w:t>W KATEGORII FRYZJERSTWA DAMSKIEGO</w:t>
      </w:r>
    </w:p>
    <w:p w14:paraId="017B7787" w14:textId="77777777" w:rsidR="003644DA" w:rsidRDefault="00FA101D">
      <w:pPr>
        <w:pStyle w:val="Akapitzlist"/>
        <w:numPr>
          <w:ilvl w:val="0"/>
          <w:numId w:val="14"/>
        </w:numPr>
      </w:pPr>
      <w:r>
        <w:t>Fryzura dzienna do przeczesania</w:t>
      </w:r>
    </w:p>
    <w:p w14:paraId="78A527A4" w14:textId="77777777" w:rsidR="003644DA" w:rsidRDefault="00FA101D">
      <w:pPr>
        <w:pStyle w:val="Akapitzlist"/>
        <w:numPr>
          <w:ilvl w:val="0"/>
          <w:numId w:val="14"/>
        </w:numPr>
      </w:pPr>
      <w:r>
        <w:t>Fryzura wieczorowa przeczesana z dziennej</w:t>
      </w:r>
    </w:p>
    <w:p w14:paraId="72EEC838" w14:textId="77777777" w:rsidR="003644DA" w:rsidRDefault="003644DA">
      <w:pPr>
        <w:pStyle w:val="Standard"/>
      </w:pPr>
    </w:p>
    <w:p w14:paraId="4D840BA5" w14:textId="77777777" w:rsidR="003644DA" w:rsidRDefault="00FA101D">
      <w:pPr>
        <w:pStyle w:val="Akapitzlist"/>
        <w:numPr>
          <w:ilvl w:val="0"/>
          <w:numId w:val="7"/>
        </w:numPr>
      </w:pPr>
      <w:r>
        <w:rPr>
          <w:b/>
        </w:rPr>
        <w:t>J</w:t>
      </w:r>
      <w:r>
        <w:rPr>
          <w:b/>
          <w:sz w:val="19"/>
        </w:rPr>
        <w:t xml:space="preserve">UNIORZY W KATEGORII </w:t>
      </w:r>
      <w:r>
        <w:rPr>
          <w:b/>
          <w:sz w:val="19"/>
        </w:rPr>
        <w:t>FRYZJERSTWA MĘSKIEGO</w:t>
      </w:r>
    </w:p>
    <w:p w14:paraId="5DBFAA28" w14:textId="77777777" w:rsidR="003644DA" w:rsidRDefault="00FA101D">
      <w:pPr>
        <w:pStyle w:val="Akapitzlist"/>
        <w:numPr>
          <w:ilvl w:val="0"/>
          <w:numId w:val="15"/>
        </w:numPr>
      </w:pPr>
      <w:r>
        <w:t>Modelowanie  fryzury progresywnej</w:t>
      </w:r>
    </w:p>
    <w:p w14:paraId="1CEFABFB" w14:textId="77777777" w:rsidR="003644DA" w:rsidRDefault="00FA101D">
      <w:pPr>
        <w:pStyle w:val="Akapitzlist"/>
        <w:numPr>
          <w:ilvl w:val="0"/>
          <w:numId w:val="15"/>
        </w:numPr>
      </w:pPr>
      <w:r>
        <w:t>Modelowanie fryzury klasycznej</w:t>
      </w:r>
    </w:p>
    <w:p w14:paraId="31A581CB" w14:textId="77777777" w:rsidR="003644DA" w:rsidRDefault="003644DA">
      <w:pPr>
        <w:pStyle w:val="Standard"/>
      </w:pPr>
    </w:p>
    <w:p w14:paraId="357118C5" w14:textId="77777777" w:rsidR="003644DA" w:rsidRDefault="00FA101D">
      <w:pPr>
        <w:pStyle w:val="Akapitzlist"/>
        <w:numPr>
          <w:ilvl w:val="0"/>
          <w:numId w:val="7"/>
        </w:numPr>
      </w:pPr>
      <w:r>
        <w:rPr>
          <w:b/>
        </w:rPr>
        <w:t>S</w:t>
      </w:r>
      <w:r>
        <w:rPr>
          <w:b/>
          <w:sz w:val="19"/>
        </w:rPr>
        <w:t>ENIORZY W KATEGORII FRYZJERSTWA DAMSKIEGO</w:t>
      </w:r>
    </w:p>
    <w:p w14:paraId="4ED0171B" w14:textId="77777777" w:rsidR="003644DA" w:rsidRDefault="00FA101D">
      <w:pPr>
        <w:pStyle w:val="Akapitzlist"/>
        <w:numPr>
          <w:ilvl w:val="0"/>
          <w:numId w:val="16"/>
        </w:numPr>
      </w:pPr>
      <w:r>
        <w:t>Fryzura dzienna do przeczesania</w:t>
      </w:r>
    </w:p>
    <w:p w14:paraId="201342F9" w14:textId="77777777" w:rsidR="003644DA" w:rsidRDefault="00FA101D">
      <w:pPr>
        <w:pStyle w:val="Akapitzlist"/>
        <w:numPr>
          <w:ilvl w:val="0"/>
          <w:numId w:val="16"/>
        </w:numPr>
      </w:pPr>
      <w:r>
        <w:t>Fryzura wieczorowa przeczesana z dziennej</w:t>
      </w:r>
    </w:p>
    <w:p w14:paraId="1DFD0DF8" w14:textId="77777777" w:rsidR="003644DA" w:rsidRDefault="003644DA">
      <w:pPr>
        <w:pStyle w:val="Standard"/>
      </w:pPr>
    </w:p>
    <w:p w14:paraId="100DAFD3" w14:textId="77777777" w:rsidR="003644DA" w:rsidRDefault="00FA101D">
      <w:pPr>
        <w:pStyle w:val="Akapitzlist"/>
        <w:numPr>
          <w:ilvl w:val="0"/>
          <w:numId w:val="7"/>
        </w:numPr>
      </w:pPr>
      <w:bookmarkStart w:id="0" w:name="Bookmark"/>
      <w:r>
        <w:rPr>
          <w:b/>
        </w:rPr>
        <w:t>S</w:t>
      </w:r>
      <w:r>
        <w:rPr>
          <w:b/>
          <w:sz w:val="19"/>
        </w:rPr>
        <w:t xml:space="preserve">ENIORZY </w:t>
      </w:r>
      <w:bookmarkEnd w:id="0"/>
      <w:r>
        <w:rPr>
          <w:b/>
          <w:sz w:val="19"/>
        </w:rPr>
        <w:t>W KATEGORII FRYZJERSTWA MĘSKIEGO</w:t>
      </w:r>
    </w:p>
    <w:p w14:paraId="781EE520" w14:textId="77777777" w:rsidR="003644DA" w:rsidRDefault="00FA101D">
      <w:pPr>
        <w:pStyle w:val="Akapitzlist"/>
        <w:numPr>
          <w:ilvl w:val="0"/>
          <w:numId w:val="17"/>
        </w:numPr>
      </w:pPr>
      <w:r>
        <w:t>Modelowan</w:t>
      </w:r>
      <w:r>
        <w:t>ie  fryzury progresywnej</w:t>
      </w:r>
    </w:p>
    <w:p w14:paraId="5448F4A9" w14:textId="77777777" w:rsidR="003644DA" w:rsidRDefault="00FA101D">
      <w:pPr>
        <w:pStyle w:val="Akapitzlist"/>
        <w:numPr>
          <w:ilvl w:val="0"/>
          <w:numId w:val="17"/>
        </w:numPr>
      </w:pPr>
      <w:r>
        <w:t>Strzyżenie i modelowanie fryzury klasycznej</w:t>
      </w:r>
    </w:p>
    <w:p w14:paraId="0DDED0F0" w14:textId="77777777" w:rsidR="003644DA" w:rsidRDefault="003644DA">
      <w:pPr>
        <w:pStyle w:val="Standard"/>
      </w:pPr>
    </w:p>
    <w:p w14:paraId="38023CFD" w14:textId="77777777" w:rsidR="003644DA" w:rsidRDefault="00FA101D">
      <w:pPr>
        <w:pStyle w:val="Akapitzlist"/>
        <w:numPr>
          <w:ilvl w:val="0"/>
          <w:numId w:val="7"/>
        </w:numPr>
      </w:pPr>
      <w:r>
        <w:rPr>
          <w:b/>
        </w:rPr>
        <w:t>M</w:t>
      </w:r>
      <w:r>
        <w:rPr>
          <w:b/>
          <w:sz w:val="19"/>
        </w:rPr>
        <w:t xml:space="preserve">AKIJAŻ ARTYSTYCZNY </w:t>
      </w:r>
      <w:r>
        <w:t xml:space="preserve"> – w dwóch konkurencjach na modelach</w:t>
      </w:r>
      <w:bookmarkStart w:id="1" w:name="Bookmark1"/>
      <w:r>
        <w:t>:</w:t>
      </w:r>
      <w:bookmarkEnd w:id="1"/>
    </w:p>
    <w:p w14:paraId="48EA796C" w14:textId="77777777" w:rsidR="003644DA" w:rsidRDefault="00FA101D">
      <w:pPr>
        <w:pStyle w:val="Akapitzlist"/>
        <w:numPr>
          <w:ilvl w:val="0"/>
          <w:numId w:val="18"/>
        </w:numPr>
      </w:pPr>
      <w:bookmarkStart w:id="2" w:name="Bookmark2"/>
      <w:r>
        <w:t>Makijaż artystyczny - ślubny</w:t>
      </w:r>
    </w:p>
    <w:p w14:paraId="6640F0F5" w14:textId="77777777" w:rsidR="003644DA" w:rsidRDefault="00FA101D">
      <w:pPr>
        <w:pStyle w:val="Akapitzlist"/>
        <w:numPr>
          <w:ilvl w:val="0"/>
          <w:numId w:val="18"/>
        </w:numPr>
      </w:pPr>
      <w:r>
        <w:t>Makijaż artystyczny - sceniczny</w:t>
      </w:r>
    </w:p>
    <w:bookmarkEnd w:id="2"/>
    <w:p w14:paraId="6468E734" w14:textId="77777777" w:rsidR="003644DA" w:rsidRDefault="003644DA">
      <w:pPr>
        <w:pStyle w:val="Standard"/>
      </w:pPr>
    </w:p>
    <w:p w14:paraId="277AADED" w14:textId="77777777" w:rsidR="003644DA" w:rsidRDefault="00FA101D">
      <w:pPr>
        <w:pStyle w:val="Akapitzlist"/>
        <w:numPr>
          <w:ilvl w:val="0"/>
          <w:numId w:val="7"/>
        </w:numPr>
      </w:pPr>
      <w:r>
        <w:rPr>
          <w:b/>
        </w:rPr>
        <w:t>P</w:t>
      </w:r>
      <w:r>
        <w:rPr>
          <w:b/>
          <w:sz w:val="19"/>
        </w:rPr>
        <w:t>RZEDŁUŻANIE I ZAGĘSZCZANIE WŁOSÓW</w:t>
      </w:r>
      <w:r>
        <w:t xml:space="preserve"> – w jednej konkurencji – na mod</w:t>
      </w:r>
      <w:r>
        <w:t>elu.</w:t>
      </w:r>
    </w:p>
    <w:p w14:paraId="286F367D" w14:textId="77777777" w:rsidR="003644DA" w:rsidRDefault="003644DA">
      <w:pPr>
        <w:pStyle w:val="Standard"/>
      </w:pPr>
    </w:p>
    <w:p w14:paraId="4D8A27A3" w14:textId="77777777" w:rsidR="003644DA" w:rsidRDefault="00FA101D">
      <w:pPr>
        <w:pStyle w:val="Akapitzlist"/>
        <w:numPr>
          <w:ilvl w:val="0"/>
          <w:numId w:val="7"/>
        </w:numPr>
      </w:pPr>
      <w:r>
        <w:rPr>
          <w:b/>
          <w:sz w:val="22"/>
        </w:rPr>
        <w:t>BARBERING  Juniorzy i Seniorzy</w:t>
      </w:r>
      <w:r>
        <w:rPr>
          <w:sz w:val="22"/>
        </w:rPr>
        <w:t>–</w:t>
      </w:r>
      <w:r>
        <w:t xml:space="preserve"> w d</w:t>
      </w:r>
      <w:r>
        <w:rPr>
          <w:szCs w:val="24"/>
        </w:rPr>
        <w:t>wóch konkurencjach – na modelu:</w:t>
      </w:r>
    </w:p>
    <w:p w14:paraId="481F63F8" w14:textId="77777777" w:rsidR="003644DA" w:rsidRDefault="00FA101D">
      <w:pPr>
        <w:pStyle w:val="Akapitzlist"/>
        <w:numPr>
          <w:ilvl w:val="0"/>
          <w:numId w:val="19"/>
        </w:numPr>
      </w:pPr>
      <w:proofErr w:type="spellStart"/>
      <w:r>
        <w:t>Old</w:t>
      </w:r>
      <w:proofErr w:type="spellEnd"/>
      <w:r>
        <w:t xml:space="preserve"> </w:t>
      </w:r>
      <w:proofErr w:type="spellStart"/>
      <w:r>
        <w:t>school</w:t>
      </w:r>
      <w:proofErr w:type="spellEnd"/>
    </w:p>
    <w:p w14:paraId="774AED11" w14:textId="77777777" w:rsidR="003644DA" w:rsidRDefault="00FA101D">
      <w:pPr>
        <w:pStyle w:val="Akapitzlist"/>
        <w:numPr>
          <w:ilvl w:val="0"/>
          <w:numId w:val="19"/>
        </w:numPr>
      </w:pPr>
      <w:proofErr w:type="spellStart"/>
      <w:r>
        <w:t>Free</w:t>
      </w:r>
      <w:proofErr w:type="spellEnd"/>
      <w:r>
        <w:t xml:space="preserve"> Style</w:t>
      </w:r>
    </w:p>
    <w:p w14:paraId="1075AC6D" w14:textId="77777777" w:rsidR="003644DA" w:rsidRDefault="003644DA">
      <w:pPr>
        <w:pStyle w:val="Standard"/>
        <w:rPr>
          <w:color w:val="767171"/>
        </w:rPr>
      </w:pPr>
    </w:p>
    <w:p w14:paraId="0D647FD5" w14:textId="77777777" w:rsidR="003644DA" w:rsidRDefault="00FA101D">
      <w:pPr>
        <w:pStyle w:val="Akapitzlist"/>
        <w:numPr>
          <w:ilvl w:val="0"/>
          <w:numId w:val="7"/>
        </w:numPr>
      </w:pPr>
      <w:r>
        <w:rPr>
          <w:b/>
        </w:rPr>
        <w:t xml:space="preserve">Zawodnicy </w:t>
      </w:r>
      <w:r>
        <w:rPr>
          <w:b/>
          <w:sz w:val="19"/>
        </w:rPr>
        <w:t>W KATEGOIRII STYLIZACJI DAMSKIEJ/ I MĘSKIEJ:</w:t>
      </w:r>
    </w:p>
    <w:p w14:paraId="6388C4A0" w14:textId="77777777" w:rsidR="003644DA" w:rsidRDefault="00FA101D">
      <w:pPr>
        <w:pStyle w:val="Akapitzlist"/>
        <w:numPr>
          <w:ilvl w:val="0"/>
          <w:numId w:val="20"/>
        </w:numPr>
      </w:pPr>
      <w:r>
        <w:t>„Wyobraźnia-Klasa-Styl”</w:t>
      </w:r>
    </w:p>
    <w:p w14:paraId="10EC1B73" w14:textId="77777777" w:rsidR="003644DA" w:rsidRDefault="00FA101D">
      <w:pPr>
        <w:pStyle w:val="Akapitzlist"/>
        <w:numPr>
          <w:ilvl w:val="0"/>
          <w:numId w:val="20"/>
        </w:numPr>
      </w:pPr>
      <w:r>
        <w:t>„Pokaż na co Cię stać”</w:t>
      </w:r>
    </w:p>
    <w:p w14:paraId="4CE5BEC7" w14:textId="77777777" w:rsidR="003644DA" w:rsidRDefault="003644DA">
      <w:pPr>
        <w:spacing w:after="0" w:line="240" w:lineRule="auto"/>
        <w:ind w:left="0" w:firstLine="0"/>
      </w:pPr>
    </w:p>
    <w:p w14:paraId="24D4B462" w14:textId="77777777" w:rsidR="003644DA" w:rsidRDefault="00FA101D">
      <w:pPr>
        <w:pStyle w:val="Akapitzlist"/>
        <w:numPr>
          <w:ilvl w:val="1"/>
          <w:numId w:val="7"/>
        </w:numPr>
      </w:pPr>
      <w:r>
        <w:rPr>
          <w:sz w:val="28"/>
        </w:rPr>
        <w:t xml:space="preserve"> </w:t>
      </w:r>
      <w:r>
        <w:rPr>
          <w:b/>
          <w:sz w:val="21"/>
          <w:szCs w:val="21"/>
        </w:rPr>
        <w:t xml:space="preserve">MODELOWANIE I KOLORYZACJA BRWI- </w:t>
      </w:r>
      <w:r>
        <w:rPr>
          <w:szCs w:val="21"/>
        </w:rPr>
        <w:t xml:space="preserve">konkurencja na </w:t>
      </w:r>
      <w:r>
        <w:rPr>
          <w:szCs w:val="21"/>
        </w:rPr>
        <w:t>żywym modelu</w:t>
      </w:r>
    </w:p>
    <w:p w14:paraId="0F18D026" w14:textId="77777777" w:rsidR="003644DA" w:rsidRDefault="003644DA">
      <w:pPr>
        <w:pStyle w:val="Standard"/>
        <w:rPr>
          <w:color w:val="767171"/>
        </w:rPr>
      </w:pPr>
    </w:p>
    <w:p w14:paraId="45F5EC4A" w14:textId="77777777" w:rsidR="003644DA" w:rsidRDefault="00FA101D">
      <w:pPr>
        <w:pStyle w:val="Standard"/>
        <w:jc w:val="both"/>
      </w:pPr>
      <w:r>
        <w:t xml:space="preserve">Laureaci trzech pierwszych miejsc </w:t>
      </w:r>
      <w:r>
        <w:rPr>
          <w:b/>
          <w:bCs/>
        </w:rPr>
        <w:t>o tytuł Mistrza Polski</w:t>
      </w:r>
      <w:r>
        <w:t xml:space="preserve"> otrzymują medale oraz puchary, które będą wręczane na scenie </w:t>
      </w:r>
      <w:r>
        <w:rPr>
          <w:b/>
        </w:rPr>
        <w:t>głównej Mistrzostw.</w:t>
      </w:r>
      <w:r>
        <w:rPr>
          <w:bCs/>
        </w:rPr>
        <w:t xml:space="preserve"> Laureaci                          3 pierwszych miejsc w </w:t>
      </w:r>
      <w:r>
        <w:rPr>
          <w:b/>
        </w:rPr>
        <w:t>konkurencjach indywidualnych</w:t>
      </w:r>
      <w:r>
        <w:rPr>
          <w:bCs/>
        </w:rPr>
        <w:t xml:space="preserve"> otrzymują medale.</w:t>
      </w:r>
    </w:p>
    <w:p w14:paraId="0676AC5A" w14:textId="77777777" w:rsidR="003644DA" w:rsidRDefault="00FA101D">
      <w:pPr>
        <w:pStyle w:val="Standard"/>
        <w:jc w:val="both"/>
      </w:pPr>
      <w:r>
        <w:t>W</w:t>
      </w:r>
      <w:r>
        <w:t>szyscy uczestnicy otrzymują dyplomy.</w:t>
      </w:r>
    </w:p>
    <w:p w14:paraId="11BEA787" w14:textId="77777777" w:rsidR="003644DA" w:rsidRDefault="003644DA">
      <w:pPr>
        <w:pStyle w:val="Standard"/>
      </w:pPr>
    </w:p>
    <w:p w14:paraId="5A2DADAC" w14:textId="77777777" w:rsidR="003644DA" w:rsidRDefault="00FA101D">
      <w:pPr>
        <w:pStyle w:val="Standard"/>
        <w:numPr>
          <w:ilvl w:val="0"/>
          <w:numId w:val="2"/>
        </w:numPr>
      </w:pPr>
      <w:r>
        <w:rPr>
          <w:b/>
        </w:rPr>
        <w:t>W konkurencjach indywidualnych zawodnicy mogą wziąć udział:</w:t>
      </w:r>
    </w:p>
    <w:p w14:paraId="256C9234" w14:textId="77777777" w:rsidR="003644DA" w:rsidRDefault="003644DA">
      <w:pPr>
        <w:pStyle w:val="Standard"/>
      </w:pPr>
    </w:p>
    <w:p w14:paraId="51318BE3" w14:textId="77777777" w:rsidR="003644DA" w:rsidRDefault="00FA101D">
      <w:pPr>
        <w:pStyle w:val="Akapitzlist"/>
        <w:numPr>
          <w:ilvl w:val="0"/>
          <w:numId w:val="8"/>
        </w:numPr>
      </w:pPr>
      <w:r>
        <w:rPr>
          <w:b/>
        </w:rPr>
        <w:t>J</w:t>
      </w:r>
      <w:r>
        <w:rPr>
          <w:b/>
          <w:sz w:val="19"/>
        </w:rPr>
        <w:t>UNIORZY W KATEGORII FRYZJERSTWA DAMSKIEGO</w:t>
      </w:r>
    </w:p>
    <w:p w14:paraId="74D069BD" w14:textId="77777777" w:rsidR="003644DA" w:rsidRDefault="00FA101D">
      <w:pPr>
        <w:pStyle w:val="Akapitzlist"/>
        <w:numPr>
          <w:ilvl w:val="0"/>
          <w:numId w:val="21"/>
        </w:numPr>
      </w:pPr>
      <w:r>
        <w:t xml:space="preserve">Fryzura z fal i pierścieni na mokro </w:t>
      </w:r>
      <w:proofErr w:type="spellStart"/>
      <w:r>
        <w:t>a’la</w:t>
      </w:r>
      <w:proofErr w:type="spellEnd"/>
      <w:r>
        <w:t xml:space="preserve"> Monroe (uczniowie I klasy)</w:t>
      </w:r>
    </w:p>
    <w:p w14:paraId="7A757589" w14:textId="77777777" w:rsidR="003644DA" w:rsidRDefault="00FA101D">
      <w:pPr>
        <w:pStyle w:val="Akapitzlist"/>
        <w:numPr>
          <w:ilvl w:val="0"/>
          <w:numId w:val="21"/>
        </w:numPr>
      </w:pPr>
      <w:r>
        <w:t>Fryzura ślubna z długich włosów</w:t>
      </w:r>
    </w:p>
    <w:p w14:paraId="072B0EF8" w14:textId="77777777" w:rsidR="003644DA" w:rsidRDefault="003644DA">
      <w:pPr>
        <w:pStyle w:val="Standard"/>
        <w:jc w:val="center"/>
        <w:rPr>
          <w:color w:val="00000A"/>
        </w:rPr>
      </w:pPr>
    </w:p>
    <w:p w14:paraId="19E9FFDC" w14:textId="77777777" w:rsidR="003644DA" w:rsidRDefault="003644DA">
      <w:pPr>
        <w:pStyle w:val="Standard"/>
        <w:jc w:val="center"/>
        <w:rPr>
          <w:color w:val="00000A"/>
        </w:rPr>
      </w:pPr>
    </w:p>
    <w:p w14:paraId="41096480" w14:textId="77777777" w:rsidR="003644DA" w:rsidRDefault="003644DA">
      <w:pPr>
        <w:pStyle w:val="Standard"/>
        <w:rPr>
          <w:color w:val="00000A"/>
        </w:rPr>
      </w:pPr>
    </w:p>
    <w:p w14:paraId="20616A94" w14:textId="77777777" w:rsidR="003644DA" w:rsidRDefault="003644DA">
      <w:pPr>
        <w:pStyle w:val="Standard"/>
        <w:rPr>
          <w:color w:val="00000A"/>
        </w:rPr>
      </w:pPr>
    </w:p>
    <w:p w14:paraId="54426EB4" w14:textId="77777777" w:rsidR="003644DA" w:rsidRDefault="00FA101D">
      <w:pPr>
        <w:pStyle w:val="Akapitzlist"/>
        <w:numPr>
          <w:ilvl w:val="0"/>
          <w:numId w:val="8"/>
        </w:numPr>
      </w:pPr>
      <w:r>
        <w:rPr>
          <w:b/>
        </w:rPr>
        <w:t>J</w:t>
      </w:r>
      <w:r>
        <w:rPr>
          <w:b/>
          <w:sz w:val="19"/>
        </w:rPr>
        <w:t>UNIORZY W</w:t>
      </w:r>
      <w:r>
        <w:rPr>
          <w:b/>
          <w:sz w:val="19"/>
        </w:rPr>
        <w:t xml:space="preserve"> KATEGORII FRYZJERSTWA MĘSKIEGO</w:t>
      </w:r>
    </w:p>
    <w:p w14:paraId="139DDF69" w14:textId="77777777" w:rsidR="003644DA" w:rsidRDefault="00FA101D">
      <w:pPr>
        <w:pStyle w:val="Akapitzlist"/>
        <w:numPr>
          <w:ilvl w:val="0"/>
          <w:numId w:val="22"/>
        </w:numPr>
      </w:pPr>
      <w:bookmarkStart w:id="3" w:name="Bookmark3"/>
      <w:r>
        <w:t>Strzyżenie i modelowanie fryzury awangardowej</w:t>
      </w:r>
    </w:p>
    <w:bookmarkEnd w:id="3"/>
    <w:p w14:paraId="2A9087D4" w14:textId="77777777" w:rsidR="003644DA" w:rsidRDefault="003644DA">
      <w:pPr>
        <w:pStyle w:val="Standard"/>
        <w:ind w:left="890"/>
      </w:pPr>
    </w:p>
    <w:p w14:paraId="05B78AD7" w14:textId="77777777" w:rsidR="003644DA" w:rsidRDefault="00FA101D">
      <w:pPr>
        <w:pStyle w:val="Akapitzlist"/>
        <w:numPr>
          <w:ilvl w:val="0"/>
          <w:numId w:val="8"/>
        </w:numPr>
      </w:pPr>
      <w:r>
        <w:rPr>
          <w:b/>
        </w:rPr>
        <w:t>S</w:t>
      </w:r>
      <w:r>
        <w:rPr>
          <w:b/>
          <w:sz w:val="19"/>
        </w:rPr>
        <w:t>ENIORZY W KATEGORII FRYZJERSTWA DAMSKIEGO</w:t>
      </w:r>
    </w:p>
    <w:p w14:paraId="6D55FDC5" w14:textId="77777777" w:rsidR="003644DA" w:rsidRDefault="00FA101D">
      <w:pPr>
        <w:pStyle w:val="Akapitzlist"/>
        <w:numPr>
          <w:ilvl w:val="0"/>
          <w:numId w:val="22"/>
        </w:numPr>
      </w:pPr>
      <w:r>
        <w:t>Fryzura ślubna z długich włosów</w:t>
      </w:r>
    </w:p>
    <w:p w14:paraId="16F55A17" w14:textId="77777777" w:rsidR="003644DA" w:rsidRDefault="00FA101D">
      <w:pPr>
        <w:pStyle w:val="Akapitzlist"/>
        <w:numPr>
          <w:ilvl w:val="0"/>
          <w:numId w:val="22"/>
        </w:numPr>
      </w:pPr>
      <w:r>
        <w:t>Fryzura salonowa z  długich rozpuszczonych włosów</w:t>
      </w:r>
    </w:p>
    <w:p w14:paraId="5D8DF101" w14:textId="77777777" w:rsidR="003644DA" w:rsidRDefault="003644DA">
      <w:pPr>
        <w:pStyle w:val="Akapitzlist"/>
        <w:ind w:firstLine="0"/>
      </w:pPr>
    </w:p>
    <w:p w14:paraId="2963AC99" w14:textId="77777777" w:rsidR="003644DA" w:rsidRDefault="00FA101D">
      <w:pPr>
        <w:pStyle w:val="Akapitzlist"/>
        <w:numPr>
          <w:ilvl w:val="0"/>
          <w:numId w:val="8"/>
        </w:numPr>
      </w:pPr>
      <w:r>
        <w:rPr>
          <w:b/>
        </w:rPr>
        <w:t>S</w:t>
      </w:r>
      <w:r>
        <w:rPr>
          <w:b/>
          <w:sz w:val="19"/>
        </w:rPr>
        <w:t>ENIORZY W KATEGORII FRYZJERSTWA MĘSKIEGO</w:t>
      </w:r>
    </w:p>
    <w:p w14:paraId="6FE13F5F" w14:textId="77777777" w:rsidR="003644DA" w:rsidRDefault="00FA101D">
      <w:pPr>
        <w:pStyle w:val="Akapitzlist"/>
        <w:numPr>
          <w:ilvl w:val="0"/>
          <w:numId w:val="23"/>
        </w:numPr>
      </w:pPr>
      <w:r>
        <w:t>Strzyżenie i modelowanie fryzury awangardowej</w:t>
      </w:r>
    </w:p>
    <w:p w14:paraId="2F491EE4" w14:textId="77777777" w:rsidR="003644DA" w:rsidRDefault="003644DA">
      <w:pPr>
        <w:pStyle w:val="Akapitzlist"/>
        <w:ind w:firstLine="0"/>
      </w:pPr>
    </w:p>
    <w:p w14:paraId="2332E294" w14:textId="77777777" w:rsidR="003644DA" w:rsidRDefault="00FA101D">
      <w:pPr>
        <w:pStyle w:val="Akapitzlist"/>
        <w:numPr>
          <w:ilvl w:val="0"/>
          <w:numId w:val="8"/>
        </w:numPr>
      </w:pPr>
      <w:r>
        <w:rPr>
          <w:b/>
          <w:sz w:val="20"/>
        </w:rPr>
        <w:t xml:space="preserve">SENIORZY W KATEGORII FRYZJERSTWA DAMSKIEGO I MĘSKIEGO </w:t>
      </w:r>
      <w:r>
        <w:t xml:space="preserve">  </w:t>
      </w:r>
    </w:p>
    <w:p w14:paraId="722B01C2" w14:textId="77777777" w:rsidR="003644DA" w:rsidRDefault="00FA101D">
      <w:pPr>
        <w:pStyle w:val="Akapitzlist"/>
        <w:numPr>
          <w:ilvl w:val="0"/>
          <w:numId w:val="23"/>
        </w:numPr>
      </w:pPr>
      <w:r>
        <w:rPr>
          <w:b/>
        </w:rPr>
        <w:t xml:space="preserve">Wycinanie wzorków - </w:t>
      </w:r>
      <w:r>
        <w:t>praca wykonywana wyłącznie na modelu.</w:t>
      </w:r>
    </w:p>
    <w:p w14:paraId="76EF5FF1" w14:textId="77777777" w:rsidR="003644DA" w:rsidRDefault="003644DA">
      <w:pPr>
        <w:pStyle w:val="Akapitzlist"/>
        <w:ind w:left="0" w:firstLine="0"/>
      </w:pPr>
    </w:p>
    <w:p w14:paraId="5840931D" w14:textId="77777777" w:rsidR="003644DA" w:rsidRDefault="00FA101D">
      <w:pPr>
        <w:pStyle w:val="Standard"/>
        <w:jc w:val="both"/>
      </w:pPr>
      <w:r>
        <w:t>Konkurencje w kategorii fryzjerstwa damskiego i męskiego Juniorów wykonywane są na główkach m</w:t>
      </w:r>
      <w:r>
        <w:t>anekina.</w:t>
      </w:r>
    </w:p>
    <w:p w14:paraId="4058B566" w14:textId="77777777" w:rsidR="003644DA" w:rsidRDefault="00FA101D">
      <w:pPr>
        <w:pStyle w:val="Standard"/>
        <w:jc w:val="both"/>
      </w:pPr>
      <w:r>
        <w:t>W przypadku Seniorów</w:t>
      </w:r>
      <w:r>
        <w:rPr>
          <w:color w:val="767171"/>
        </w:rPr>
        <w:t xml:space="preserve">, </w:t>
      </w:r>
      <w:r>
        <w:t>za wyjątkiem konkurencji wymienionej w pkt. e), jest dowolność wyboru (model, główka manekina albo manekin).</w:t>
      </w:r>
    </w:p>
    <w:p w14:paraId="2633D92E" w14:textId="77777777" w:rsidR="003644DA" w:rsidRDefault="00FA101D">
      <w:pPr>
        <w:pStyle w:val="Standard"/>
        <w:jc w:val="both"/>
      </w:pPr>
      <w:r>
        <w:rPr>
          <w:b/>
          <w:bCs/>
        </w:rPr>
        <w:t xml:space="preserve">W trakcie trwania konkurencji Mistrzostw Polski </w:t>
      </w:r>
      <w:r>
        <w:rPr>
          <w:b/>
          <w:bCs/>
          <w:color w:val="4472C4"/>
        </w:rPr>
        <w:t xml:space="preserve">zabrania się </w:t>
      </w:r>
      <w:r>
        <w:rPr>
          <w:b/>
          <w:bCs/>
        </w:rPr>
        <w:t xml:space="preserve">zawodnikom korzystania z wszelkich urządzeń, nośników, </w:t>
      </w:r>
      <w:r>
        <w:rPr>
          <w:b/>
          <w:bCs/>
        </w:rPr>
        <w:t xml:space="preserve">kamer, telefonów komórkowych, zdjęć. Na stanowisku startowym mogą znajdować się wyłącznie produkty i narzędzia dozwolone do wykonania zadania konkursowego. </w:t>
      </w:r>
      <w:r>
        <w:rPr>
          <w:b/>
          <w:bCs/>
          <w:color w:val="4472C4"/>
        </w:rPr>
        <w:t xml:space="preserve">Zabronione jest </w:t>
      </w:r>
      <w:r>
        <w:rPr>
          <w:b/>
          <w:bCs/>
        </w:rPr>
        <w:t>również korzystanie z szablonów</w:t>
      </w:r>
      <w:r>
        <w:rPr>
          <w:b/>
          <w:bCs/>
          <w:color w:val="767171"/>
        </w:rPr>
        <w:t>.</w:t>
      </w:r>
    </w:p>
    <w:p w14:paraId="2E1F8C5C" w14:textId="77777777" w:rsidR="003644DA" w:rsidRDefault="00FA101D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</w:pPr>
      <w:r>
        <w:rPr>
          <w:color w:val="000000"/>
          <w:sz w:val="22"/>
        </w:rPr>
        <w:tab/>
      </w:r>
    </w:p>
    <w:p w14:paraId="0B586650" w14:textId="77777777" w:rsidR="003644DA" w:rsidRDefault="00FA101D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</w:pPr>
      <w:r>
        <w:t>§ 3</w:t>
      </w:r>
    </w:p>
    <w:p w14:paraId="5959CA13" w14:textId="77777777" w:rsidR="003644DA" w:rsidRDefault="00FA101D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</w:pPr>
      <w:r>
        <w:rPr>
          <w:rFonts w:ascii="Arial" w:eastAsia="Arial" w:hAnsi="Arial" w:cs="Arial"/>
        </w:rPr>
        <w:tab/>
      </w:r>
    </w:p>
    <w:p w14:paraId="64AA31E3" w14:textId="77777777" w:rsidR="003644DA" w:rsidRDefault="00FA101D">
      <w:pPr>
        <w:pStyle w:val="Standard"/>
        <w:numPr>
          <w:ilvl w:val="0"/>
          <w:numId w:val="3"/>
        </w:numPr>
      </w:pPr>
      <w:r>
        <w:t xml:space="preserve">Do oceny zadań dotyczących </w:t>
      </w:r>
      <w:r>
        <w:t>konkurencji wymienionych w  § 2, pkt. 1. i  pkt. 2 Ogólnopolska Komisja Fryzjersko-Kosmetyczna ZRP powołuje sześć Komisji Sędziowskich:</w:t>
      </w:r>
    </w:p>
    <w:p w14:paraId="7048BC63" w14:textId="77777777" w:rsidR="003644DA" w:rsidRDefault="00FA101D">
      <w:pPr>
        <w:pStyle w:val="Akapitzlist"/>
        <w:numPr>
          <w:ilvl w:val="0"/>
          <w:numId w:val="24"/>
        </w:numPr>
      </w:pPr>
      <w:r>
        <w:t>fryzjerstwo damskie w składzie do dziesięciu osób,</w:t>
      </w:r>
    </w:p>
    <w:p w14:paraId="31700386" w14:textId="77777777" w:rsidR="003644DA" w:rsidRDefault="00FA101D">
      <w:pPr>
        <w:pStyle w:val="Akapitzlist"/>
        <w:numPr>
          <w:ilvl w:val="0"/>
          <w:numId w:val="24"/>
        </w:numPr>
      </w:pPr>
      <w:r>
        <w:t>fryzjerstwo męskie w składzie do dziesięciu osób,</w:t>
      </w:r>
    </w:p>
    <w:p w14:paraId="3143F257" w14:textId="77777777" w:rsidR="003644DA" w:rsidRDefault="00FA101D">
      <w:pPr>
        <w:pStyle w:val="Akapitzlist"/>
        <w:numPr>
          <w:ilvl w:val="0"/>
          <w:numId w:val="24"/>
        </w:numPr>
      </w:pPr>
      <w:r>
        <w:t xml:space="preserve">makijaż w </w:t>
      </w:r>
      <w:r>
        <w:t>składzie do pięciu osób,</w:t>
      </w:r>
    </w:p>
    <w:p w14:paraId="16B4B219" w14:textId="77777777" w:rsidR="003644DA" w:rsidRDefault="00FA101D">
      <w:pPr>
        <w:pStyle w:val="Akapitzlist"/>
        <w:numPr>
          <w:ilvl w:val="0"/>
          <w:numId w:val="24"/>
        </w:numPr>
      </w:pPr>
      <w:r>
        <w:t>przedłużanie włosów w składzie do trzech osób.</w:t>
      </w:r>
    </w:p>
    <w:p w14:paraId="2D212F4B" w14:textId="77777777" w:rsidR="003644DA" w:rsidRDefault="00FA101D">
      <w:pPr>
        <w:pStyle w:val="Akapitzlist"/>
        <w:numPr>
          <w:ilvl w:val="0"/>
          <w:numId w:val="24"/>
        </w:numPr>
      </w:pPr>
      <w:r>
        <w:t xml:space="preserve">fryzjerstwo męskie w </w:t>
      </w:r>
      <w:proofErr w:type="spellStart"/>
      <w:r>
        <w:t>Barberingu</w:t>
      </w:r>
      <w:proofErr w:type="spellEnd"/>
      <w:r>
        <w:t xml:space="preserve"> w składzie do pięciu osób.</w:t>
      </w:r>
    </w:p>
    <w:p w14:paraId="6D200B4A" w14:textId="77777777" w:rsidR="003644DA" w:rsidRDefault="00FA101D">
      <w:pPr>
        <w:pStyle w:val="Akapitzlist"/>
        <w:numPr>
          <w:ilvl w:val="0"/>
          <w:numId w:val="24"/>
        </w:numPr>
      </w:pPr>
      <w:r>
        <w:t xml:space="preserve">konkurencje dotyczące kategorii </w:t>
      </w:r>
      <w:bookmarkStart w:id="4" w:name="Bookmark4"/>
      <w:r>
        <w:t>stylizacji damskiej /męskiej</w:t>
      </w:r>
      <w:bookmarkEnd w:id="4"/>
      <w:r>
        <w:t xml:space="preserve"> w składzie do 5 osób.</w:t>
      </w:r>
    </w:p>
    <w:p w14:paraId="015DF4D2" w14:textId="77777777" w:rsidR="003644DA" w:rsidRDefault="00FA101D">
      <w:pPr>
        <w:pStyle w:val="Akapitzlist"/>
        <w:numPr>
          <w:ilvl w:val="0"/>
          <w:numId w:val="24"/>
        </w:numPr>
      </w:pPr>
      <w:r>
        <w:t xml:space="preserve">modelowanie i koloryzacja brwi w składzie </w:t>
      </w:r>
      <w:r>
        <w:t>do pięciu osób.</w:t>
      </w:r>
    </w:p>
    <w:p w14:paraId="0C85D52A" w14:textId="77777777" w:rsidR="003644DA" w:rsidRDefault="003644DA">
      <w:pPr>
        <w:pStyle w:val="Standard"/>
      </w:pPr>
    </w:p>
    <w:p w14:paraId="054F5A92" w14:textId="77777777" w:rsidR="003644DA" w:rsidRDefault="00FA101D">
      <w:pPr>
        <w:pStyle w:val="Standard"/>
        <w:numPr>
          <w:ilvl w:val="0"/>
          <w:numId w:val="3"/>
        </w:numPr>
        <w:jc w:val="both"/>
      </w:pPr>
      <w:r>
        <w:t>Dla sprawnego i zgodnego z ustaleniami Regulaminu przebiegu Mistrzostw Ogólnopolska Komisja Fryzjersko-Kosmetyczna ZRP powołuje siedem Komisji Kontroli</w:t>
      </w:r>
    </w:p>
    <w:p w14:paraId="50523565" w14:textId="77777777" w:rsidR="003644DA" w:rsidRDefault="00FA101D">
      <w:pPr>
        <w:pStyle w:val="Akapitzlist"/>
        <w:numPr>
          <w:ilvl w:val="0"/>
          <w:numId w:val="25"/>
        </w:numPr>
      </w:pPr>
      <w:r>
        <w:t>fryzjerstwo damskie w składzie do pięciu osób,</w:t>
      </w:r>
    </w:p>
    <w:p w14:paraId="7CD7352C" w14:textId="77777777" w:rsidR="003644DA" w:rsidRDefault="00FA101D">
      <w:pPr>
        <w:pStyle w:val="Akapitzlist"/>
        <w:numPr>
          <w:ilvl w:val="0"/>
          <w:numId w:val="25"/>
        </w:numPr>
      </w:pPr>
      <w:r>
        <w:t xml:space="preserve">fryzjerstwo męskie w składzie do pięciu </w:t>
      </w:r>
      <w:r>
        <w:t>osób,</w:t>
      </w:r>
    </w:p>
    <w:p w14:paraId="671FDA75" w14:textId="77777777" w:rsidR="003644DA" w:rsidRDefault="00FA101D">
      <w:pPr>
        <w:pStyle w:val="Akapitzlist"/>
        <w:numPr>
          <w:ilvl w:val="0"/>
          <w:numId w:val="25"/>
        </w:numPr>
      </w:pPr>
      <w:r>
        <w:t>makijaż w składzie do pięciu osób,</w:t>
      </w:r>
    </w:p>
    <w:p w14:paraId="4C0CB5E9" w14:textId="77777777" w:rsidR="003644DA" w:rsidRDefault="00FA101D">
      <w:pPr>
        <w:pStyle w:val="Akapitzlist"/>
        <w:numPr>
          <w:ilvl w:val="0"/>
          <w:numId w:val="25"/>
        </w:numPr>
      </w:pPr>
      <w:r>
        <w:t>przedłużanie włosów w składzie do trzech osób.</w:t>
      </w:r>
    </w:p>
    <w:p w14:paraId="1EAB8BB4" w14:textId="77777777" w:rsidR="003644DA" w:rsidRDefault="00FA101D">
      <w:pPr>
        <w:pStyle w:val="Akapitzlist"/>
        <w:numPr>
          <w:ilvl w:val="0"/>
          <w:numId w:val="25"/>
        </w:numPr>
      </w:pPr>
      <w:r>
        <w:t xml:space="preserve">fryzjerstwo męskie </w:t>
      </w:r>
      <w:proofErr w:type="spellStart"/>
      <w:r>
        <w:t>Barbering</w:t>
      </w:r>
      <w:proofErr w:type="spellEnd"/>
      <w:r>
        <w:t xml:space="preserve"> do pięciu osób</w:t>
      </w:r>
    </w:p>
    <w:p w14:paraId="361B4CFC" w14:textId="77777777" w:rsidR="003644DA" w:rsidRDefault="00FA101D">
      <w:pPr>
        <w:pStyle w:val="Akapitzlist"/>
        <w:numPr>
          <w:ilvl w:val="0"/>
          <w:numId w:val="25"/>
        </w:numPr>
      </w:pPr>
      <w:r>
        <w:lastRenderedPageBreak/>
        <w:t>konkurencje dotyczące kategorii stylizacji damskiej /męskiej w składzie do              3 osób</w:t>
      </w:r>
    </w:p>
    <w:p w14:paraId="50653C28" w14:textId="77777777" w:rsidR="003644DA" w:rsidRDefault="00FA101D">
      <w:pPr>
        <w:pStyle w:val="Akapitzlist"/>
        <w:numPr>
          <w:ilvl w:val="0"/>
          <w:numId w:val="25"/>
        </w:numPr>
      </w:pPr>
      <w:r>
        <w:t>modelowanie i koloryzacja brw</w:t>
      </w:r>
      <w:r>
        <w:t>i  w składzie do pięciu osób</w:t>
      </w:r>
    </w:p>
    <w:p w14:paraId="56C1B7DA" w14:textId="77777777" w:rsidR="003644DA" w:rsidRDefault="003644DA">
      <w:pPr>
        <w:pStyle w:val="Akapitzlist"/>
        <w:ind w:left="1080" w:firstLine="0"/>
        <w:rPr>
          <w:color w:val="C00000"/>
        </w:rPr>
      </w:pPr>
    </w:p>
    <w:p w14:paraId="60B7008F" w14:textId="77777777" w:rsidR="003644DA" w:rsidRDefault="00FA101D">
      <w:pPr>
        <w:pStyle w:val="Standard"/>
        <w:numPr>
          <w:ilvl w:val="0"/>
          <w:numId w:val="3"/>
        </w:numPr>
        <w:ind w:left="709" w:hanging="425"/>
        <w:jc w:val="both"/>
      </w:pPr>
      <w:r>
        <w:t>Komisje wymienione w pkt. 1 i 2 pracują na podstawie regulaminów ustalonych przez Ogólnopolską Komisję Fryzjersko-Kosmetyczną ZRP.</w:t>
      </w:r>
    </w:p>
    <w:p w14:paraId="679D4A09" w14:textId="77777777" w:rsidR="003644DA" w:rsidRDefault="003644DA">
      <w:pPr>
        <w:pStyle w:val="Standard"/>
        <w:jc w:val="both"/>
      </w:pPr>
    </w:p>
    <w:p w14:paraId="182E1E2D" w14:textId="77777777" w:rsidR="003644DA" w:rsidRDefault="00FA101D">
      <w:pPr>
        <w:pStyle w:val="Akapitzlist"/>
        <w:numPr>
          <w:ilvl w:val="0"/>
          <w:numId w:val="3"/>
        </w:numPr>
        <w:jc w:val="both"/>
      </w:pPr>
      <w:r>
        <w:t>Nad pracami komisji nadzór sprawuje dwóch komisarzy mistrzostw: działu damskiego i działu męsk</w:t>
      </w:r>
      <w:r>
        <w:t>iego.</w:t>
      </w:r>
    </w:p>
    <w:p w14:paraId="3C487532" w14:textId="77777777" w:rsidR="003644DA" w:rsidRDefault="00FA101D">
      <w:pPr>
        <w:pStyle w:val="Standard"/>
      </w:pPr>
      <w:r>
        <w:t xml:space="preserve"> </w:t>
      </w:r>
    </w:p>
    <w:p w14:paraId="42C4D8A1" w14:textId="77777777" w:rsidR="003644DA" w:rsidRDefault="00FA101D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</w:pPr>
      <w:r>
        <w:rPr>
          <w:color w:val="auto"/>
          <w:sz w:val="22"/>
        </w:rPr>
        <w:t xml:space="preserve">                                                                                        </w:t>
      </w:r>
      <w:r>
        <w:rPr>
          <w:color w:val="auto"/>
        </w:rPr>
        <w:t>§ 4</w:t>
      </w:r>
    </w:p>
    <w:p w14:paraId="14B76DAF" w14:textId="77777777" w:rsidR="003644DA" w:rsidRDefault="00FA101D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</w:pPr>
      <w:r>
        <w:rPr>
          <w:rFonts w:ascii="Arial" w:eastAsia="Arial" w:hAnsi="Arial" w:cs="Arial"/>
        </w:rPr>
        <w:tab/>
      </w:r>
    </w:p>
    <w:p w14:paraId="5BF79A34" w14:textId="77777777" w:rsidR="003644DA" w:rsidRDefault="00FA101D">
      <w:pPr>
        <w:pStyle w:val="Standard"/>
        <w:numPr>
          <w:ilvl w:val="0"/>
          <w:numId w:val="4"/>
        </w:numPr>
        <w:jc w:val="both"/>
      </w:pPr>
      <w:r>
        <w:t xml:space="preserve">Zadania Konkursowe będą oceniane w skali punktów do 30. Dolna granica punktów ustalana jest </w:t>
      </w:r>
      <w:r>
        <w:rPr>
          <w:b/>
          <w:bCs/>
        </w:rPr>
        <w:t>w dniu Mistrzostw</w:t>
      </w:r>
      <w:r>
        <w:t xml:space="preserve"> stosownie do liczby uczestników. Każdy </w:t>
      </w:r>
      <w:r>
        <w:t xml:space="preserve">Sędzia musi przydzielić trzy najwyższe noty tj. 30, 29 i 28 punktów oraz trzy najniższe noty tj.  w zależności od ustalonej dolnej granicy punktów. Jeżeli                       w ocenianej konkurencji startuje </w:t>
      </w:r>
      <w:r>
        <w:rPr>
          <w:b/>
          <w:bCs/>
          <w:color w:val="4472C4"/>
        </w:rPr>
        <w:t>mniej niż 4 zawodników</w:t>
      </w:r>
      <w:r>
        <w:t>, sędziowie mają prawo d</w:t>
      </w:r>
      <w:r>
        <w:t>o oceny adekwatnej do poziomu wykonanych zadań w tym prawo do nieprzyznawania tytułu Mistrza Polski/Międzynarodowego Mistrza Polski. Nie są wówczas zobligowani do stosowania zasady przydzielania trzech najwyższych not tj. 30,29 i 28 punktów.</w:t>
      </w:r>
    </w:p>
    <w:p w14:paraId="44E3AF9B" w14:textId="77777777" w:rsidR="003644DA" w:rsidRDefault="00FA101D">
      <w:pPr>
        <w:pStyle w:val="Standard"/>
        <w:numPr>
          <w:ilvl w:val="0"/>
          <w:numId w:val="4"/>
        </w:numPr>
        <w:jc w:val="both"/>
      </w:pPr>
      <w:r>
        <w:t>W przypadku ni</w:t>
      </w:r>
      <w:r>
        <w:t>e przestrzegania zasad Regulaminu każdy członek Komisji Kontroli ma prawo przyznać max.3 punkty karne za każde uchybienie. Zawodnicy mogą sprawdzić ilość swoich punktów karnych na liście wyników.</w:t>
      </w:r>
    </w:p>
    <w:p w14:paraId="6DD4AAAB" w14:textId="77777777" w:rsidR="003644DA" w:rsidRDefault="00FA101D">
      <w:pPr>
        <w:pStyle w:val="Standard"/>
        <w:numPr>
          <w:ilvl w:val="0"/>
          <w:numId w:val="4"/>
        </w:numPr>
        <w:jc w:val="both"/>
      </w:pPr>
      <w:r>
        <w:t>W sprawach spornych głosem decydującym jest głos Przewodnicz</w:t>
      </w:r>
      <w:r>
        <w:t>ącego Komisji Sędziowskiej.</w:t>
      </w:r>
    </w:p>
    <w:p w14:paraId="12A44867" w14:textId="77777777" w:rsidR="003644DA" w:rsidRDefault="003644DA">
      <w:pPr>
        <w:pStyle w:val="Standard"/>
      </w:pPr>
    </w:p>
    <w:p w14:paraId="437A48A5" w14:textId="77777777" w:rsidR="003644DA" w:rsidRDefault="00FA101D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</w:pPr>
      <w:r>
        <w:rPr>
          <w:color w:val="000000"/>
          <w:sz w:val="22"/>
        </w:rPr>
        <w:tab/>
      </w:r>
      <w:r>
        <w:t>§ 5</w:t>
      </w:r>
    </w:p>
    <w:p w14:paraId="4541C8BE" w14:textId="77777777" w:rsidR="003644DA" w:rsidRDefault="00FA101D">
      <w:pPr>
        <w:pStyle w:val="Standard"/>
        <w:numPr>
          <w:ilvl w:val="0"/>
          <w:numId w:val="5"/>
        </w:numPr>
      </w:pPr>
      <w:r>
        <w:t xml:space="preserve">O lokacie zawodnika startującego o tytuł </w:t>
      </w:r>
      <w:r>
        <w:rPr>
          <w:b/>
          <w:bCs/>
        </w:rPr>
        <w:t xml:space="preserve">Mistrza Polski/Międzynarodowego Mistrza Polski </w:t>
      </w:r>
      <w:r>
        <w:t>-  decyduje suma punktów przyznanych przez  sędziów z uwzględnieniem punktów karnych:</w:t>
      </w:r>
    </w:p>
    <w:p w14:paraId="07BF02F5" w14:textId="77777777" w:rsidR="003644DA" w:rsidRDefault="003644DA">
      <w:pPr>
        <w:pStyle w:val="Standard"/>
      </w:pPr>
    </w:p>
    <w:p w14:paraId="45E133FD" w14:textId="77777777" w:rsidR="003644DA" w:rsidRDefault="00FA101D">
      <w:pPr>
        <w:pStyle w:val="Akapitzlist"/>
        <w:numPr>
          <w:ilvl w:val="0"/>
          <w:numId w:val="23"/>
        </w:numPr>
      </w:pPr>
      <w:r>
        <w:t>Juniorzy – kategoria fryzjerstwa damskiego dwie</w:t>
      </w:r>
      <w:r>
        <w:t xml:space="preserve"> konkurencje  </w:t>
      </w:r>
    </w:p>
    <w:p w14:paraId="6B945995" w14:textId="77777777" w:rsidR="003644DA" w:rsidRDefault="00FA101D">
      <w:pPr>
        <w:pStyle w:val="Akapitzlist"/>
        <w:numPr>
          <w:ilvl w:val="0"/>
          <w:numId w:val="23"/>
        </w:numPr>
      </w:pPr>
      <w:r>
        <w:t xml:space="preserve">Juniorzy – kategoria fryzjerstwa męskiego  dwie konkurencje  </w:t>
      </w:r>
    </w:p>
    <w:p w14:paraId="353D9FD1" w14:textId="77777777" w:rsidR="003644DA" w:rsidRDefault="00FA101D">
      <w:pPr>
        <w:pStyle w:val="Akapitzlist"/>
        <w:numPr>
          <w:ilvl w:val="0"/>
          <w:numId w:val="23"/>
        </w:numPr>
      </w:pPr>
      <w:r>
        <w:t xml:space="preserve">Seniorzy – kategoria fryzjerstwa damskiego dwie konkurencje  </w:t>
      </w:r>
    </w:p>
    <w:p w14:paraId="1828E3FA" w14:textId="77777777" w:rsidR="003644DA" w:rsidRDefault="00FA101D">
      <w:pPr>
        <w:pStyle w:val="Akapitzlist"/>
        <w:numPr>
          <w:ilvl w:val="0"/>
          <w:numId w:val="23"/>
        </w:numPr>
      </w:pPr>
      <w:r>
        <w:t xml:space="preserve">Seniorzy –  kategoria fryzjerstwa męskiego dwie konkurencje  </w:t>
      </w:r>
    </w:p>
    <w:p w14:paraId="73BEB97F" w14:textId="77777777" w:rsidR="003644DA" w:rsidRDefault="00FA101D">
      <w:pPr>
        <w:pStyle w:val="Akapitzlist"/>
        <w:numPr>
          <w:ilvl w:val="0"/>
          <w:numId w:val="23"/>
        </w:numPr>
      </w:pPr>
      <w:r>
        <w:t xml:space="preserve">Makijaż  –  dwie konkurencje  </w:t>
      </w:r>
    </w:p>
    <w:p w14:paraId="76DF2882" w14:textId="77777777" w:rsidR="003644DA" w:rsidRDefault="00FA101D">
      <w:pPr>
        <w:pStyle w:val="Akapitzlist"/>
        <w:numPr>
          <w:ilvl w:val="0"/>
          <w:numId w:val="23"/>
        </w:numPr>
      </w:pPr>
      <w:r>
        <w:t xml:space="preserve">Przedłużanie i </w:t>
      </w:r>
      <w:r>
        <w:t xml:space="preserve">zagęszczanie włosów – jedna konkurencja  </w:t>
      </w:r>
    </w:p>
    <w:p w14:paraId="6A21E84D" w14:textId="77777777" w:rsidR="003644DA" w:rsidRDefault="00FA101D">
      <w:pPr>
        <w:pStyle w:val="Akapitzlist"/>
        <w:numPr>
          <w:ilvl w:val="0"/>
          <w:numId w:val="23"/>
        </w:numPr>
      </w:pPr>
      <w:proofErr w:type="spellStart"/>
      <w:r>
        <w:t>Barbering</w:t>
      </w:r>
      <w:proofErr w:type="spellEnd"/>
      <w:r>
        <w:t xml:space="preserve"> – dwie  konkurencje.</w:t>
      </w:r>
    </w:p>
    <w:p w14:paraId="31D9D386" w14:textId="77777777" w:rsidR="003644DA" w:rsidRDefault="00FA101D">
      <w:pPr>
        <w:pStyle w:val="Akapitzlist"/>
        <w:numPr>
          <w:ilvl w:val="0"/>
          <w:numId w:val="23"/>
        </w:numPr>
      </w:pPr>
      <w:r>
        <w:t>Juniorzy i Seniorzy - kategoria stylizacji damskiej /męskiej -  dwie konkurencje</w:t>
      </w:r>
    </w:p>
    <w:p w14:paraId="0C9497B2" w14:textId="77777777" w:rsidR="003644DA" w:rsidRDefault="00FA101D">
      <w:pPr>
        <w:pStyle w:val="Akapitzlist"/>
        <w:numPr>
          <w:ilvl w:val="0"/>
          <w:numId w:val="23"/>
        </w:numPr>
      </w:pPr>
      <w:r>
        <w:t>Modelowanie i koloryzacja brwi – jedna konkurencja</w:t>
      </w:r>
    </w:p>
    <w:p w14:paraId="3B8C3D3D" w14:textId="77777777" w:rsidR="003644DA" w:rsidRDefault="003644DA">
      <w:pPr>
        <w:pStyle w:val="Standard"/>
        <w:ind w:left="890"/>
      </w:pPr>
    </w:p>
    <w:p w14:paraId="0E162222" w14:textId="77777777" w:rsidR="003644DA" w:rsidRDefault="00FA101D">
      <w:pPr>
        <w:pStyle w:val="Standard"/>
        <w:numPr>
          <w:ilvl w:val="0"/>
          <w:numId w:val="5"/>
        </w:numPr>
      </w:pPr>
      <w:r>
        <w:t>O lokacie zawodnika startującego w Konkurencji Ind</w:t>
      </w:r>
      <w:r>
        <w:t>ywidualnej decyduje suma punktów za daną konkurencję z uwzględnieniem punktów karnych.</w:t>
      </w:r>
    </w:p>
    <w:p w14:paraId="02282515" w14:textId="77777777" w:rsidR="003644DA" w:rsidRDefault="00FA101D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jc w:val="left"/>
      </w:pPr>
      <w:r>
        <w:lastRenderedPageBreak/>
        <w:t xml:space="preserve">                                                                  </w:t>
      </w:r>
    </w:p>
    <w:p w14:paraId="592348FB" w14:textId="77777777" w:rsidR="003644DA" w:rsidRDefault="00FA101D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§ 6</w:t>
      </w:r>
    </w:p>
    <w:p w14:paraId="39B3A16C" w14:textId="77777777" w:rsidR="003644DA" w:rsidRDefault="00FA101D">
      <w:pPr>
        <w:pStyle w:val="Nagwek3"/>
        <w:spacing w:after="0" w:line="240" w:lineRule="auto"/>
        <w:ind w:left="0" w:firstLine="0"/>
      </w:pPr>
      <w:r>
        <w:t xml:space="preserve">                                                                                                               </w:t>
      </w:r>
    </w:p>
    <w:p w14:paraId="3B448DB7" w14:textId="77777777" w:rsidR="003644DA" w:rsidRDefault="00FA101D">
      <w:pPr>
        <w:pStyle w:val="Standard"/>
        <w:jc w:val="both"/>
      </w:pPr>
      <w:r>
        <w:rPr>
          <w:b/>
          <w:bCs/>
          <w:color w:val="4472C4"/>
        </w:rPr>
        <w:t>Uczestnik oświadcza, że jest autorem, właścicielem praw autorskich do zgłoszonych w Mistrzostwach (fryzur/stylizacji, makijaży) w rozumieniu prz</w:t>
      </w:r>
      <w:r>
        <w:rPr>
          <w:b/>
          <w:bCs/>
          <w:color w:val="4472C4"/>
        </w:rPr>
        <w:t>episów praw autorskich.</w:t>
      </w:r>
    </w:p>
    <w:p w14:paraId="4FFD8B62" w14:textId="77777777" w:rsidR="003644DA" w:rsidRDefault="003644DA">
      <w:pPr>
        <w:pStyle w:val="Standard"/>
      </w:pPr>
    </w:p>
    <w:p w14:paraId="4CD909A4" w14:textId="77777777" w:rsidR="003644DA" w:rsidRDefault="00FA101D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§ 7</w:t>
      </w:r>
    </w:p>
    <w:p w14:paraId="3D53A6A7" w14:textId="77777777" w:rsidR="003644DA" w:rsidRDefault="00FA101D">
      <w:pPr>
        <w:pStyle w:val="Nagwek3"/>
        <w:spacing w:after="0" w:line="240" w:lineRule="auto"/>
        <w:ind w:left="0" w:firstLine="0"/>
      </w:pPr>
      <w:r>
        <w:t xml:space="preserve">                                                                                                             </w:t>
      </w:r>
    </w:p>
    <w:p w14:paraId="4D2D38D9" w14:textId="77777777" w:rsidR="003644DA" w:rsidRDefault="00FA101D">
      <w:pPr>
        <w:pStyle w:val="Standard"/>
        <w:jc w:val="both"/>
      </w:pPr>
      <w:r>
        <w:t>Uczestnik bierze udział w Mistrzostwach na własny koszt (materiały, model, dojazd, zakwaterowanie itp</w:t>
      </w:r>
      <w:r>
        <w:rPr>
          <w:color w:val="767171"/>
        </w:rPr>
        <w:t>.)</w:t>
      </w:r>
      <w:r>
        <w:rPr>
          <w:b/>
          <w:bCs/>
          <w:color w:val="767171"/>
        </w:rPr>
        <w:t xml:space="preserve"> </w:t>
      </w:r>
    </w:p>
    <w:p w14:paraId="5AEAB10D" w14:textId="77777777" w:rsidR="003644DA" w:rsidRDefault="00FA101D">
      <w:pPr>
        <w:pStyle w:val="Standard"/>
      </w:pPr>
      <w:r>
        <w:t xml:space="preserve"> </w:t>
      </w:r>
    </w:p>
    <w:p w14:paraId="78971FDA" w14:textId="77777777" w:rsidR="003644DA" w:rsidRDefault="00FA101D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§ 8</w:t>
      </w:r>
    </w:p>
    <w:p w14:paraId="58ADF01F" w14:textId="77777777" w:rsidR="003644DA" w:rsidRDefault="003644DA">
      <w:pPr>
        <w:pStyle w:val="Textbody"/>
      </w:pPr>
    </w:p>
    <w:p w14:paraId="23E1ADE7" w14:textId="77777777" w:rsidR="003644DA" w:rsidRDefault="00FA101D">
      <w:pPr>
        <w:pStyle w:val="Standard"/>
        <w:jc w:val="both"/>
      </w:pPr>
      <w:r>
        <w:rPr>
          <w:b/>
          <w:bCs/>
        </w:rPr>
        <w:t>Każdy</w:t>
      </w:r>
      <w:r>
        <w:rPr>
          <w:b/>
          <w:bCs/>
        </w:rPr>
        <w:t xml:space="preserve"> uczestnik Mistrzostw oświadcza, że zapoznał się z Kodeksem Etycznym i będzie zachowywał się zgodnie z jego zapisami oraz </w:t>
      </w:r>
      <w:r>
        <w:rPr>
          <w:b/>
          <w:bCs/>
          <w:color w:val="C00000"/>
        </w:rPr>
        <w:t xml:space="preserve">musi podpisać </w:t>
      </w:r>
      <w:r>
        <w:rPr>
          <w:b/>
          <w:bCs/>
        </w:rPr>
        <w:t>klauzulę informacyjną i oświadczenie, stanowiące załączniki do regulaminu.</w:t>
      </w:r>
    </w:p>
    <w:p w14:paraId="23D94C30" w14:textId="77777777" w:rsidR="003644DA" w:rsidRDefault="003644DA">
      <w:pPr>
        <w:pStyle w:val="Standard"/>
        <w:rPr>
          <w:b/>
          <w:color w:val="C00000"/>
        </w:rPr>
      </w:pPr>
    </w:p>
    <w:p w14:paraId="624C9C09" w14:textId="77777777" w:rsidR="003644DA" w:rsidRDefault="00FA101D">
      <w:pPr>
        <w:pStyle w:val="Nagwek3"/>
        <w:tabs>
          <w:tab w:val="center" w:pos="4253"/>
          <w:tab w:val="center" w:pos="4821"/>
        </w:tabs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§ 9</w:t>
      </w:r>
    </w:p>
    <w:p w14:paraId="300AF3DD" w14:textId="77777777" w:rsidR="003644DA" w:rsidRDefault="003644DA">
      <w:pPr>
        <w:pStyle w:val="Textbody"/>
      </w:pPr>
    </w:p>
    <w:p w14:paraId="2F3A4306" w14:textId="77777777" w:rsidR="003644DA" w:rsidRDefault="00FA101D">
      <w:pPr>
        <w:pStyle w:val="Akapitzlist"/>
        <w:numPr>
          <w:ilvl w:val="0"/>
          <w:numId w:val="27"/>
        </w:numPr>
        <w:ind w:left="360"/>
        <w:jc w:val="both"/>
      </w:pPr>
      <w:r>
        <w:rPr>
          <w:szCs w:val="24"/>
        </w:rPr>
        <w:t>Przystąpienie do Mistrzostw oznacza akc</w:t>
      </w:r>
      <w:r>
        <w:rPr>
          <w:szCs w:val="24"/>
        </w:rPr>
        <w:t>eptację Regulaminu oraz wyrażenie zgody uczestnika (w przypadku uczestnika w wieku poniżej 18 roku życia  - jego rodziców lub opiekunów prawnych) na przetwarzanie jego danych osobowych przez Administratora danych osobowych.</w:t>
      </w:r>
    </w:p>
    <w:p w14:paraId="6929F992" w14:textId="77777777" w:rsidR="003644DA" w:rsidRDefault="00FA101D">
      <w:pPr>
        <w:pStyle w:val="Akapitzlist"/>
        <w:numPr>
          <w:ilvl w:val="0"/>
          <w:numId w:val="27"/>
        </w:numPr>
        <w:ind w:left="360"/>
        <w:jc w:val="both"/>
      </w:pPr>
      <w:r>
        <w:rPr>
          <w:szCs w:val="24"/>
        </w:rPr>
        <w:t>Przetwarzanie danych osobowych o</w:t>
      </w:r>
      <w:r>
        <w:rPr>
          <w:szCs w:val="24"/>
        </w:rPr>
        <w:t>dbywać się będzie na zasadach przewidzianych w Rozporządzeniu Parlamentu Europejskiego i Rady (UE) 2016/679 z dnia 27 kwietnia 2016 r. w sprawie ochrony osób fizycznych w związku z przetwarzaniem danych osobowych i w sprawie swobodnego przepływu takich dan</w:t>
      </w:r>
      <w:r>
        <w:rPr>
          <w:szCs w:val="24"/>
        </w:rPr>
        <w:t>ych oraz uchylenia dyrektywy 95/46/WE (ogólne rozporządzenie                   o ochronie danych – RODO) w celach związanych z organizacją                                      i</w:t>
      </w:r>
      <w:r>
        <w:rPr>
          <w:rFonts w:ascii="Calibri" w:hAnsi="Calibri" w:cs="Calibri"/>
          <w:szCs w:val="24"/>
        </w:rPr>
        <w:t xml:space="preserve"> </w:t>
      </w:r>
      <w:r>
        <w:rPr>
          <w:szCs w:val="24"/>
        </w:rPr>
        <w:t xml:space="preserve">przeprowadzeniem  Mistrzostw oraz promowania tego wydarzenia.  </w:t>
      </w:r>
      <w:r>
        <w:rPr>
          <w:b/>
          <w:szCs w:val="24"/>
        </w:rPr>
        <w:t>(Załącznik nr 1</w:t>
      </w:r>
      <w:r>
        <w:rPr>
          <w:b/>
          <w:szCs w:val="24"/>
        </w:rPr>
        <w:t xml:space="preserve"> Klauzula informacyjna).</w:t>
      </w:r>
    </w:p>
    <w:p w14:paraId="0A583F51" w14:textId="77777777" w:rsidR="003644DA" w:rsidRDefault="00FA101D">
      <w:pPr>
        <w:pStyle w:val="Akapitzlist"/>
        <w:numPr>
          <w:ilvl w:val="0"/>
          <w:numId w:val="27"/>
        </w:numPr>
        <w:ind w:left="360"/>
        <w:jc w:val="both"/>
      </w:pPr>
      <w:r>
        <w:rPr>
          <w:szCs w:val="24"/>
        </w:rPr>
        <w:t xml:space="preserve">Podanie danych osobowych ma charakter dobrowolny, ale jest niezbędne do udziału w konkursie. Warunkiem przystąpienia do konkursu jest wyrażenie zgody na przetwarzanie i publikacje wizerunku </w:t>
      </w:r>
      <w:r>
        <w:rPr>
          <w:b/>
          <w:szCs w:val="24"/>
        </w:rPr>
        <w:t>(Załącznik nr 2 oświadczenie)</w:t>
      </w:r>
    </w:p>
    <w:p w14:paraId="7681C1C4" w14:textId="77777777" w:rsidR="003644DA" w:rsidRDefault="00FA101D">
      <w:pPr>
        <w:pStyle w:val="Akapitzlist"/>
        <w:numPr>
          <w:ilvl w:val="0"/>
          <w:numId w:val="27"/>
        </w:numPr>
        <w:ind w:left="360"/>
        <w:jc w:val="both"/>
      </w:pPr>
      <w:r>
        <w:rPr>
          <w:szCs w:val="24"/>
        </w:rPr>
        <w:t>Administrat</w:t>
      </w:r>
      <w:r>
        <w:rPr>
          <w:szCs w:val="24"/>
        </w:rPr>
        <w:t>or danych osobowych oświadcza, iż dane uczestników Mistrzostw nie będą przetwarzane w sposób zautomatyzowany i nie będą poddawane profilowaniu.</w:t>
      </w:r>
    </w:p>
    <w:p w14:paraId="6AF37702" w14:textId="77777777" w:rsidR="003644DA" w:rsidRDefault="00FA101D">
      <w:pPr>
        <w:pStyle w:val="Akapitzlist"/>
        <w:numPr>
          <w:ilvl w:val="0"/>
          <w:numId w:val="27"/>
        </w:numPr>
        <w:ind w:left="360"/>
        <w:jc w:val="both"/>
      </w:pPr>
      <w:r>
        <w:rPr>
          <w:szCs w:val="24"/>
        </w:rPr>
        <w:t>Uczestnik Mistrzostw zezwala na bezpłatne wykorzystanie swojego imienia                   i nazwiska w celu publ</w:t>
      </w:r>
      <w:r>
        <w:rPr>
          <w:szCs w:val="24"/>
        </w:rPr>
        <w:t>ikowania informacji (także w mediach) o wynikach konkursu.</w:t>
      </w:r>
    </w:p>
    <w:p w14:paraId="19297CD8" w14:textId="77777777" w:rsidR="003644DA" w:rsidRDefault="00FA101D">
      <w:pPr>
        <w:pStyle w:val="Akapitzlist"/>
        <w:numPr>
          <w:ilvl w:val="0"/>
          <w:numId w:val="27"/>
        </w:numPr>
        <w:ind w:left="360"/>
        <w:jc w:val="both"/>
      </w:pPr>
      <w:r>
        <w:rPr>
          <w:szCs w:val="24"/>
        </w:rPr>
        <w:t>Organizator stosuje środki techniczne i organizacyjne mające na celu należyte, odpowiednie do zagrożeń oraz kategorii danych objętych ochroną zabezpieczenia powierzonych danych osobowych. Organizat</w:t>
      </w:r>
      <w:r>
        <w:rPr>
          <w:szCs w:val="24"/>
        </w:rPr>
        <w:t xml:space="preserve">or wdrożył odpowiednie środki, aby zapewnić stopień bezpieczeństwa odpowiadający ryzyku z uwzględnieniem stanu </w:t>
      </w:r>
      <w:r>
        <w:rPr>
          <w:szCs w:val="24"/>
        </w:rPr>
        <w:lastRenderedPageBreak/>
        <w:t>wiedzy technicznej, kosztu wdrożenia oraz charakteru, zakresu, celu i kontekstu przetwarzania oraz ryzyka naruszenia praw i wolności osób fizyczn</w:t>
      </w:r>
      <w:r>
        <w:rPr>
          <w:szCs w:val="24"/>
        </w:rPr>
        <w:t>ych o różnym prawdopodobieństwie wystąpienia i wadze zagrożenia.</w:t>
      </w:r>
    </w:p>
    <w:p w14:paraId="67A71A59" w14:textId="77777777" w:rsidR="003644DA" w:rsidRDefault="00FA101D">
      <w:pPr>
        <w:pStyle w:val="Akapitzlist"/>
        <w:numPr>
          <w:ilvl w:val="0"/>
          <w:numId w:val="27"/>
        </w:numPr>
        <w:ind w:left="360"/>
        <w:jc w:val="both"/>
      </w:pPr>
      <w:r>
        <w:rPr>
          <w:szCs w:val="24"/>
        </w:rPr>
        <w:t>Regulamin Mistrzostw, formularz zgłoszenia zawodnika na Mistrzostwa, formularze  zgód na przetwarzanie danych oraz wykorzystanie wizerunku  dostępne są na stronach: Biura Organizacyjnego, Zwi</w:t>
      </w:r>
      <w:r>
        <w:rPr>
          <w:szCs w:val="24"/>
        </w:rPr>
        <w:t>ązku Rzemiosła Polskiego oraz Międzynarodowych Targów Poznańskich.</w:t>
      </w:r>
    </w:p>
    <w:p w14:paraId="10AAA4CC" w14:textId="77777777" w:rsidR="003644DA" w:rsidRDefault="003644DA">
      <w:pPr>
        <w:pStyle w:val="Akapitzlist"/>
        <w:ind w:left="360" w:firstLine="0"/>
        <w:jc w:val="both"/>
        <w:rPr>
          <w:rFonts w:ascii="Calibri" w:hAnsi="Calibri" w:cs="Calibri"/>
          <w:color w:val="C00000"/>
          <w:szCs w:val="24"/>
        </w:rPr>
      </w:pPr>
    </w:p>
    <w:p w14:paraId="7D80DF20" w14:textId="77777777" w:rsidR="003644DA" w:rsidRDefault="003644DA">
      <w:pPr>
        <w:pStyle w:val="Nagwek3"/>
        <w:spacing w:after="0" w:line="240" w:lineRule="auto"/>
        <w:ind w:left="0" w:firstLine="0"/>
        <w:jc w:val="left"/>
        <w:rPr>
          <w:b/>
          <w:color w:val="C00000"/>
        </w:rPr>
      </w:pPr>
    </w:p>
    <w:p w14:paraId="53FCD798" w14:textId="77777777" w:rsidR="003644DA" w:rsidRDefault="003644DA">
      <w:pPr>
        <w:pStyle w:val="Textbody"/>
      </w:pPr>
    </w:p>
    <w:p w14:paraId="25E7BD8F" w14:textId="77777777" w:rsidR="003644DA" w:rsidRDefault="003644DA">
      <w:pPr>
        <w:pStyle w:val="Textbody"/>
      </w:pPr>
    </w:p>
    <w:p w14:paraId="465FDA89" w14:textId="77777777" w:rsidR="003644DA" w:rsidRDefault="003644DA">
      <w:pPr>
        <w:pStyle w:val="Textbody"/>
      </w:pPr>
    </w:p>
    <w:p w14:paraId="664F8D76" w14:textId="77777777" w:rsidR="003644DA" w:rsidRDefault="003644DA">
      <w:pPr>
        <w:pStyle w:val="Textbody"/>
      </w:pPr>
    </w:p>
    <w:p w14:paraId="14F2E3F4" w14:textId="77777777" w:rsidR="003644DA" w:rsidRDefault="003644DA">
      <w:pPr>
        <w:pStyle w:val="Textbody"/>
      </w:pPr>
    </w:p>
    <w:p w14:paraId="451FB353" w14:textId="77777777" w:rsidR="003644DA" w:rsidRDefault="003644DA">
      <w:pPr>
        <w:pStyle w:val="Textbody"/>
      </w:pPr>
    </w:p>
    <w:p w14:paraId="6C2F4D05" w14:textId="77777777" w:rsidR="003644DA" w:rsidRDefault="003644DA">
      <w:pPr>
        <w:pStyle w:val="Textbody"/>
      </w:pPr>
    </w:p>
    <w:p w14:paraId="6DAA98CC" w14:textId="77777777" w:rsidR="003644DA" w:rsidRDefault="003644DA">
      <w:pPr>
        <w:pStyle w:val="Textbody"/>
      </w:pPr>
    </w:p>
    <w:p w14:paraId="44B4BE2C" w14:textId="77777777" w:rsidR="003644DA" w:rsidRDefault="003644DA">
      <w:pPr>
        <w:pStyle w:val="Textbody"/>
      </w:pPr>
    </w:p>
    <w:p w14:paraId="64F085C2" w14:textId="77777777" w:rsidR="003644DA" w:rsidRDefault="003644DA">
      <w:pPr>
        <w:pStyle w:val="Textbody"/>
      </w:pPr>
    </w:p>
    <w:p w14:paraId="7A485344" w14:textId="77777777" w:rsidR="003644DA" w:rsidRDefault="003644DA">
      <w:pPr>
        <w:pStyle w:val="Textbody"/>
      </w:pPr>
    </w:p>
    <w:p w14:paraId="43AF5835" w14:textId="77777777" w:rsidR="003644DA" w:rsidRDefault="003644DA">
      <w:pPr>
        <w:pStyle w:val="Textbody"/>
      </w:pPr>
    </w:p>
    <w:p w14:paraId="38D7B083" w14:textId="77777777" w:rsidR="003644DA" w:rsidRDefault="003644DA">
      <w:pPr>
        <w:pStyle w:val="Textbody"/>
      </w:pPr>
    </w:p>
    <w:p w14:paraId="459B6177" w14:textId="77777777" w:rsidR="003644DA" w:rsidRDefault="003644DA">
      <w:pPr>
        <w:pStyle w:val="Textbody"/>
      </w:pPr>
    </w:p>
    <w:p w14:paraId="74F6DDD5" w14:textId="77777777" w:rsidR="003644DA" w:rsidRDefault="003644DA">
      <w:pPr>
        <w:pStyle w:val="Textbody"/>
      </w:pPr>
    </w:p>
    <w:p w14:paraId="3DA918C9" w14:textId="77777777" w:rsidR="003644DA" w:rsidRDefault="003644DA">
      <w:pPr>
        <w:pStyle w:val="Textbody"/>
      </w:pPr>
    </w:p>
    <w:p w14:paraId="1B2899C9" w14:textId="77777777" w:rsidR="003644DA" w:rsidRDefault="003644DA">
      <w:pPr>
        <w:pStyle w:val="Standard"/>
        <w:jc w:val="both"/>
        <w:rPr>
          <w:color w:val="C00000"/>
        </w:rPr>
      </w:pPr>
    </w:p>
    <w:p w14:paraId="7FA0616C" w14:textId="77777777" w:rsidR="003644DA" w:rsidRDefault="003644DA">
      <w:pPr>
        <w:pStyle w:val="Standard"/>
        <w:jc w:val="both"/>
        <w:rPr>
          <w:color w:val="C00000"/>
        </w:rPr>
      </w:pPr>
    </w:p>
    <w:p w14:paraId="46C66F49" w14:textId="77777777" w:rsidR="003644DA" w:rsidRDefault="003644DA">
      <w:pPr>
        <w:pStyle w:val="Standard"/>
        <w:jc w:val="both"/>
        <w:rPr>
          <w:color w:val="C00000"/>
        </w:rPr>
      </w:pPr>
    </w:p>
    <w:p w14:paraId="45A81185" w14:textId="77777777" w:rsidR="003644DA" w:rsidRDefault="003644DA">
      <w:pPr>
        <w:pStyle w:val="Standard"/>
        <w:jc w:val="both"/>
        <w:rPr>
          <w:color w:val="C00000"/>
        </w:rPr>
      </w:pPr>
    </w:p>
    <w:p w14:paraId="5BB4F887" w14:textId="77777777" w:rsidR="003644DA" w:rsidRDefault="003644DA">
      <w:pPr>
        <w:pStyle w:val="Standard"/>
        <w:jc w:val="both"/>
        <w:rPr>
          <w:color w:val="C00000"/>
        </w:rPr>
      </w:pPr>
    </w:p>
    <w:p w14:paraId="48AF2B62" w14:textId="77777777" w:rsidR="003644DA" w:rsidRDefault="003644DA">
      <w:pPr>
        <w:pStyle w:val="Standard"/>
        <w:jc w:val="both"/>
        <w:rPr>
          <w:color w:val="C00000"/>
        </w:rPr>
      </w:pPr>
    </w:p>
    <w:p w14:paraId="03202E5D" w14:textId="77777777" w:rsidR="003644DA" w:rsidRDefault="003644DA">
      <w:pPr>
        <w:pStyle w:val="Standard"/>
        <w:jc w:val="both"/>
        <w:rPr>
          <w:color w:val="C00000"/>
        </w:rPr>
      </w:pPr>
    </w:p>
    <w:p w14:paraId="049F5E83" w14:textId="77777777" w:rsidR="003644DA" w:rsidRDefault="003644DA">
      <w:pPr>
        <w:pStyle w:val="Standard"/>
        <w:jc w:val="both"/>
        <w:rPr>
          <w:color w:val="C00000"/>
        </w:rPr>
      </w:pPr>
    </w:p>
    <w:p w14:paraId="70F967F5" w14:textId="77777777" w:rsidR="003644DA" w:rsidRDefault="003644DA">
      <w:pPr>
        <w:pStyle w:val="Standard"/>
        <w:jc w:val="both"/>
        <w:rPr>
          <w:color w:val="C00000"/>
        </w:rPr>
      </w:pPr>
    </w:p>
    <w:p w14:paraId="2B1624D2" w14:textId="77777777" w:rsidR="003644DA" w:rsidRDefault="003644DA">
      <w:pPr>
        <w:pStyle w:val="Standard"/>
        <w:jc w:val="both"/>
        <w:rPr>
          <w:color w:val="C00000"/>
        </w:rPr>
      </w:pPr>
    </w:p>
    <w:p w14:paraId="0B8F5C8A" w14:textId="77777777" w:rsidR="003644DA" w:rsidRDefault="003644DA">
      <w:pPr>
        <w:pStyle w:val="Standard"/>
        <w:jc w:val="both"/>
        <w:rPr>
          <w:color w:val="C00000"/>
        </w:rPr>
      </w:pPr>
    </w:p>
    <w:p w14:paraId="15DDE237" w14:textId="77777777" w:rsidR="003644DA" w:rsidRDefault="003644DA">
      <w:pPr>
        <w:pStyle w:val="Standard"/>
        <w:jc w:val="both"/>
        <w:rPr>
          <w:color w:val="C00000"/>
        </w:rPr>
      </w:pPr>
    </w:p>
    <w:p w14:paraId="7C3C27C7" w14:textId="77777777" w:rsidR="003644DA" w:rsidRDefault="003644DA">
      <w:pPr>
        <w:pStyle w:val="Standard"/>
        <w:jc w:val="both"/>
        <w:rPr>
          <w:color w:val="C00000"/>
        </w:rPr>
      </w:pPr>
    </w:p>
    <w:p w14:paraId="2ACEE84B" w14:textId="77777777" w:rsidR="003644DA" w:rsidRDefault="003644DA">
      <w:pPr>
        <w:pStyle w:val="Standard"/>
        <w:jc w:val="both"/>
        <w:rPr>
          <w:color w:val="C00000"/>
        </w:rPr>
      </w:pPr>
    </w:p>
    <w:p w14:paraId="5EB24768" w14:textId="77777777" w:rsidR="003644DA" w:rsidRDefault="003644DA">
      <w:pPr>
        <w:pStyle w:val="Standard"/>
        <w:jc w:val="both"/>
        <w:rPr>
          <w:color w:val="C00000"/>
        </w:rPr>
      </w:pPr>
    </w:p>
    <w:p w14:paraId="786A4987" w14:textId="77777777" w:rsidR="003644DA" w:rsidRDefault="003644DA">
      <w:pPr>
        <w:pStyle w:val="Standard"/>
        <w:jc w:val="both"/>
        <w:rPr>
          <w:color w:val="C00000"/>
        </w:rPr>
      </w:pPr>
    </w:p>
    <w:p w14:paraId="2093BDB3" w14:textId="77777777" w:rsidR="003644DA" w:rsidRDefault="00FA101D">
      <w:pPr>
        <w:pStyle w:val="Standard"/>
        <w:jc w:val="right"/>
      </w:pPr>
      <w:r>
        <w:rPr>
          <w:rFonts w:ascii="Calibri" w:hAnsi="Calibri" w:cs="Calibri"/>
          <w:b/>
          <w:color w:val="002060"/>
          <w:sz w:val="20"/>
          <w:u w:val="single"/>
        </w:rPr>
        <w:lastRenderedPageBreak/>
        <w:t xml:space="preserve">ZAŁĄCZNIK  nr 1  do  </w:t>
      </w:r>
      <w:r>
        <w:rPr>
          <w:rFonts w:ascii="Calibri" w:hAnsi="Calibri" w:cs="Calibri"/>
          <w:b/>
          <w:color w:val="595959"/>
          <w:sz w:val="20"/>
        </w:rPr>
        <w:t xml:space="preserve">Regulaminu </w:t>
      </w:r>
      <w:r>
        <w:rPr>
          <w:rFonts w:ascii="Calibri" w:hAnsi="Calibri" w:cs="Calibri"/>
          <w:b/>
          <w:color w:val="0070C0"/>
          <w:sz w:val="20"/>
        </w:rPr>
        <w:t>MASTER OF BEAUTY</w:t>
      </w:r>
    </w:p>
    <w:p w14:paraId="5EE14707" w14:textId="77777777" w:rsidR="003644DA" w:rsidRDefault="00FA101D">
      <w:pPr>
        <w:pStyle w:val="Standard"/>
        <w:jc w:val="right"/>
      </w:pPr>
      <w:r>
        <w:rPr>
          <w:rFonts w:ascii="Calibri" w:hAnsi="Calibri" w:cs="Calibri"/>
          <w:b/>
          <w:color w:val="0070C0"/>
          <w:sz w:val="20"/>
        </w:rPr>
        <w:t xml:space="preserve"> Międzynarodowe Otwarte Mistrzostwa Polski Fryzjersko-Kosmetyczne</w:t>
      </w:r>
    </w:p>
    <w:p w14:paraId="036ED0EE" w14:textId="77777777" w:rsidR="003644DA" w:rsidRDefault="00FA101D">
      <w:pPr>
        <w:pStyle w:val="Standard"/>
        <w:jc w:val="right"/>
      </w:pPr>
      <w:r>
        <w:rPr>
          <w:rFonts w:ascii="Calibri" w:hAnsi="Calibri" w:cs="Calibri"/>
          <w:b/>
          <w:color w:val="0070C0"/>
          <w:sz w:val="20"/>
        </w:rPr>
        <w:t>POZNAŃ' 202</w:t>
      </w:r>
      <w:bookmarkStart w:id="5" w:name="Bookmark5"/>
      <w:bookmarkEnd w:id="5"/>
      <w:r>
        <w:rPr>
          <w:rFonts w:ascii="Calibri" w:hAnsi="Calibri" w:cs="Calibri"/>
          <w:b/>
          <w:color w:val="0070C0"/>
          <w:sz w:val="20"/>
        </w:rPr>
        <w:t>2</w:t>
      </w:r>
    </w:p>
    <w:p w14:paraId="4D51F7D4" w14:textId="77777777" w:rsidR="003644DA" w:rsidRDefault="00FA101D">
      <w:pPr>
        <w:pStyle w:val="Standard"/>
      </w:pPr>
      <w:r>
        <w:rPr>
          <w:rFonts w:ascii="Calibri" w:hAnsi="Calibri" w:cs="Calibri"/>
          <w:b/>
          <w:color w:val="0070C0"/>
          <w:sz w:val="22"/>
        </w:rPr>
        <w:t xml:space="preserve">KLAUZULA </w:t>
      </w:r>
      <w:r>
        <w:rPr>
          <w:rFonts w:ascii="Calibri" w:hAnsi="Calibri" w:cs="Calibri"/>
          <w:b/>
          <w:color w:val="0070C0"/>
          <w:sz w:val="22"/>
        </w:rPr>
        <w:t xml:space="preserve">INFORMACYJNA  </w:t>
      </w:r>
    </w:p>
    <w:p w14:paraId="5C9D50C9" w14:textId="77777777" w:rsidR="003644DA" w:rsidRDefault="00FA101D">
      <w:pPr>
        <w:pStyle w:val="Standard"/>
        <w:jc w:val="both"/>
      </w:pPr>
      <w:r>
        <w:rPr>
          <w:rFonts w:ascii="Calibri" w:hAnsi="Calibri" w:cs="Calibri"/>
          <w:color w:val="00000A"/>
          <w:sz w:val="20"/>
        </w:rPr>
        <w:t>Mając na uwadze przepisy wynikające z Rozporządzenia Parlamentu Europejskiego i Rady (UE) z dnia 27 kwietnia 2016 roku w sprawie ochrony osób fizycznych w związku z przetwarzaniem danych osobowych i w sprawie swobodnego przepływu takich dany</w:t>
      </w:r>
      <w:r>
        <w:rPr>
          <w:rFonts w:ascii="Calibri" w:hAnsi="Calibri" w:cs="Calibri"/>
          <w:color w:val="00000A"/>
          <w:sz w:val="20"/>
        </w:rPr>
        <w:t>ch (dalej RODO),Informujemy Panią/Pana, że:</w:t>
      </w:r>
    </w:p>
    <w:p w14:paraId="1A3127E2" w14:textId="77777777" w:rsidR="003644DA" w:rsidRDefault="00FA101D">
      <w:pPr>
        <w:pStyle w:val="Standard"/>
        <w:jc w:val="both"/>
      </w:pPr>
      <w:r>
        <w:rPr>
          <w:rFonts w:ascii="Calibri" w:hAnsi="Calibri" w:cs="Calibri"/>
          <w:color w:val="00000A"/>
          <w:sz w:val="20"/>
        </w:rPr>
        <w:t xml:space="preserve">Administratorem Pana/Pani Danych Osobowych jest Związek Rzemiosła Polskiego, Warszawa ul. Miodowa 14             i Cech Rzemiosł i Przedsiębiorczości w Dębicy ul. Rynek 14  zwany dalej „Administratorem”  - można </w:t>
      </w:r>
      <w:r>
        <w:rPr>
          <w:rFonts w:ascii="Calibri" w:hAnsi="Calibri" w:cs="Calibri"/>
          <w:color w:val="00000A"/>
          <w:sz w:val="20"/>
        </w:rPr>
        <w:t xml:space="preserve">się kontaktować osobiście w siedzibie, listownie, elektronicznie pod adresem: e-mail: </w:t>
      </w:r>
      <w:proofErr w:type="spellStart"/>
      <w:r>
        <w:rPr>
          <w:rFonts w:ascii="Calibri" w:hAnsi="Calibri" w:cs="Calibri"/>
          <w:color w:val="00000A"/>
          <w:sz w:val="20"/>
        </w:rPr>
        <w:t>zrp@zrp</w:t>
      </w:r>
      <w:proofErr w:type="spellEnd"/>
      <w:r>
        <w:rPr>
          <w:rFonts w:ascii="Calibri" w:hAnsi="Calibri" w:cs="Calibri"/>
          <w:color w:val="00000A"/>
          <w:sz w:val="20"/>
        </w:rPr>
        <w:t xml:space="preserve">,  lub tel. 22 5044 330 , Dębica e-mail : </w:t>
      </w:r>
      <w:hyperlink r:id="rId8" w:history="1">
        <w:r>
          <w:rPr>
            <w:sz w:val="20"/>
          </w:rPr>
          <w:t>cechdebica1@gmail.com</w:t>
        </w:r>
      </w:hyperlink>
      <w:r>
        <w:rPr>
          <w:rFonts w:ascii="Calibri" w:hAnsi="Calibri" w:cs="Calibri"/>
          <w:color w:val="00000A"/>
          <w:sz w:val="20"/>
        </w:rPr>
        <w:t xml:space="preserve">  , tel.571 211 860</w:t>
      </w:r>
    </w:p>
    <w:p w14:paraId="6AD3BC0D" w14:textId="77777777" w:rsidR="003644DA" w:rsidRDefault="00FA101D">
      <w:pPr>
        <w:pStyle w:val="Standard"/>
        <w:jc w:val="both"/>
      </w:pPr>
      <w:r>
        <w:rPr>
          <w:rFonts w:ascii="Calibri" w:hAnsi="Calibri" w:cs="Calibri"/>
          <w:b/>
          <w:bCs/>
          <w:color w:val="00000A"/>
          <w:sz w:val="20"/>
        </w:rPr>
        <w:t>Cele i podstawy przetwarzania.</w:t>
      </w:r>
    </w:p>
    <w:p w14:paraId="57E22C57" w14:textId="77777777" w:rsidR="003644DA" w:rsidRDefault="00FA101D">
      <w:pPr>
        <w:pStyle w:val="Standard"/>
        <w:jc w:val="both"/>
      </w:pPr>
      <w:r>
        <w:rPr>
          <w:rFonts w:ascii="Calibri" w:hAnsi="Calibri" w:cs="Calibri"/>
          <w:color w:val="00000A"/>
          <w:sz w:val="20"/>
        </w:rPr>
        <w:t>Pań</w:t>
      </w:r>
      <w:r>
        <w:rPr>
          <w:rFonts w:ascii="Calibri" w:hAnsi="Calibri" w:cs="Calibri"/>
          <w:color w:val="00000A"/>
          <w:sz w:val="20"/>
        </w:rPr>
        <w:t xml:space="preserve">stwa dane osobowe będziemy przetwarzać w celu przeprowadzenia </w:t>
      </w:r>
      <w:r>
        <w:rPr>
          <w:rFonts w:ascii="Calibri" w:hAnsi="Calibri" w:cs="Calibri"/>
          <w:b/>
          <w:color w:val="00000A"/>
          <w:sz w:val="20"/>
        </w:rPr>
        <w:t xml:space="preserve">Międzynarodowych Otwartych Mistrzostwach Polski Fryzjersko-Kosmetycznych, </w:t>
      </w:r>
      <w:r>
        <w:rPr>
          <w:rFonts w:ascii="Calibri" w:hAnsi="Calibri" w:cs="Calibri"/>
          <w:color w:val="00000A"/>
          <w:sz w:val="20"/>
        </w:rPr>
        <w:t>które odbędą się w Poznaniu -  w oparciu o udzielone przez Panią/Pana zgody lub w oparciu o prawnie uzasadnione interesy</w:t>
      </w:r>
      <w:r>
        <w:rPr>
          <w:rFonts w:ascii="Calibri" w:hAnsi="Calibri" w:cs="Calibri"/>
          <w:color w:val="00000A"/>
          <w:sz w:val="20"/>
        </w:rPr>
        <w:t xml:space="preserve"> </w:t>
      </w:r>
      <w:r>
        <w:rPr>
          <w:rFonts w:ascii="Calibri" w:hAnsi="Calibri" w:cs="Calibri"/>
          <w:bCs/>
          <w:color w:val="00000A"/>
          <w:sz w:val="20"/>
        </w:rPr>
        <w:t>Administratora</w:t>
      </w:r>
      <w:r>
        <w:rPr>
          <w:rFonts w:ascii="Calibri" w:hAnsi="Calibri" w:cs="Calibri"/>
          <w:color w:val="00000A"/>
          <w:sz w:val="20"/>
        </w:rPr>
        <w:t xml:space="preserve"> lub podmiotów trzecich (art. 6 ust 1 lit a, f RODO);</w:t>
      </w:r>
    </w:p>
    <w:p w14:paraId="1ACBFBEB" w14:textId="77777777" w:rsidR="003644DA" w:rsidRDefault="00FA101D">
      <w:pPr>
        <w:pStyle w:val="Standard"/>
        <w:jc w:val="both"/>
      </w:pPr>
      <w:r>
        <w:rPr>
          <w:rFonts w:ascii="Calibri" w:hAnsi="Calibri" w:cs="Calibri"/>
          <w:b/>
          <w:bCs/>
          <w:color w:val="00000A"/>
          <w:sz w:val="20"/>
        </w:rPr>
        <w:t>Odbiorcy danych osobowych.</w:t>
      </w:r>
    </w:p>
    <w:p w14:paraId="1E8C38F2" w14:textId="77777777" w:rsidR="003644DA" w:rsidRDefault="00FA101D">
      <w:pPr>
        <w:pStyle w:val="Standard"/>
        <w:jc w:val="both"/>
      </w:pPr>
      <w:r>
        <w:rPr>
          <w:rFonts w:ascii="Calibri" w:hAnsi="Calibri" w:cs="Calibri"/>
          <w:color w:val="00000A"/>
          <w:sz w:val="20"/>
        </w:rPr>
        <w:t>Odbiorcami Pani/Pana niektórych danych osobowych będą następujące kategorie podmiotów:</w:t>
      </w:r>
    </w:p>
    <w:p w14:paraId="047155D6" w14:textId="77777777" w:rsidR="003644DA" w:rsidRDefault="00FA101D">
      <w:pPr>
        <w:pStyle w:val="Standard"/>
        <w:numPr>
          <w:ilvl w:val="0"/>
          <w:numId w:val="28"/>
        </w:numPr>
        <w:jc w:val="both"/>
      </w:pPr>
      <w:r>
        <w:rPr>
          <w:rFonts w:ascii="Calibri" w:hAnsi="Calibri" w:cs="Calibri"/>
          <w:color w:val="00000A"/>
          <w:sz w:val="20"/>
        </w:rPr>
        <w:t xml:space="preserve">podmioty, z którymi </w:t>
      </w:r>
      <w:r>
        <w:rPr>
          <w:rFonts w:ascii="Calibri" w:hAnsi="Calibri" w:cs="Calibri"/>
          <w:bCs/>
          <w:color w:val="00000A"/>
          <w:sz w:val="20"/>
        </w:rPr>
        <w:t>Administrator </w:t>
      </w:r>
      <w:r>
        <w:rPr>
          <w:rFonts w:ascii="Calibri" w:hAnsi="Calibri" w:cs="Calibri"/>
          <w:color w:val="00000A"/>
          <w:sz w:val="20"/>
        </w:rPr>
        <w:t xml:space="preserve">współpracuje bezpośrednio lub </w:t>
      </w:r>
      <w:r>
        <w:rPr>
          <w:rFonts w:ascii="Calibri" w:hAnsi="Calibri" w:cs="Calibri"/>
          <w:color w:val="00000A"/>
          <w:sz w:val="20"/>
        </w:rPr>
        <w:t xml:space="preserve">pośrednio w związku                                     z świadczonymi usługami w zakresie niezbędnym do prawidłowej realizacji działań z związanych                                        z przeprowadzeniem Mistrzostw. Podkreślamy, że </w:t>
      </w:r>
      <w:r>
        <w:rPr>
          <w:rFonts w:ascii="Calibri" w:hAnsi="Calibri" w:cs="Calibri"/>
          <w:bCs/>
          <w:color w:val="00000A"/>
          <w:sz w:val="20"/>
        </w:rPr>
        <w:t>Administrator</w:t>
      </w:r>
      <w:r>
        <w:rPr>
          <w:rFonts w:ascii="Calibri" w:hAnsi="Calibri" w:cs="Calibri"/>
          <w:color w:val="00000A"/>
          <w:sz w:val="20"/>
        </w:rPr>
        <w:t xml:space="preserve"> udostęp</w:t>
      </w:r>
      <w:r>
        <w:rPr>
          <w:rFonts w:ascii="Calibri" w:hAnsi="Calibri" w:cs="Calibri"/>
          <w:color w:val="00000A"/>
          <w:sz w:val="20"/>
        </w:rPr>
        <w:t>nia Pani/Pana dane osobowe wyłącznie w zakresie i dla celów związanych z Mistrzostwami;</w:t>
      </w:r>
    </w:p>
    <w:p w14:paraId="0AF6B5E2" w14:textId="77777777" w:rsidR="003644DA" w:rsidRDefault="00FA101D">
      <w:pPr>
        <w:pStyle w:val="Standard"/>
        <w:numPr>
          <w:ilvl w:val="0"/>
          <w:numId w:val="28"/>
        </w:numPr>
        <w:jc w:val="both"/>
      </w:pPr>
      <w:r>
        <w:rPr>
          <w:rFonts w:ascii="Calibri" w:hAnsi="Calibri" w:cs="Calibri"/>
          <w:color w:val="00000A"/>
          <w:sz w:val="20"/>
        </w:rPr>
        <w:t xml:space="preserve">podmioty współpracujące z </w:t>
      </w:r>
      <w:r>
        <w:rPr>
          <w:rFonts w:ascii="Calibri" w:hAnsi="Calibri" w:cs="Calibri"/>
          <w:bCs/>
          <w:color w:val="00000A"/>
          <w:sz w:val="20"/>
        </w:rPr>
        <w:t>Administratorem </w:t>
      </w:r>
      <w:r>
        <w:rPr>
          <w:rFonts w:ascii="Calibri" w:hAnsi="Calibri" w:cs="Calibri"/>
          <w:color w:val="00000A"/>
          <w:sz w:val="20"/>
        </w:rPr>
        <w:t xml:space="preserve"> dla potrzeb należytego funkcjonowania, jak również świadczenia usług lub wykonania umów, dotyczy to przede wszystkim dostawcó</w:t>
      </w:r>
      <w:r>
        <w:rPr>
          <w:rFonts w:ascii="Calibri" w:hAnsi="Calibri" w:cs="Calibri"/>
          <w:color w:val="00000A"/>
          <w:sz w:val="20"/>
        </w:rPr>
        <w:t xml:space="preserve">w usług technicznych takich jak firmy telekomunikacyjne, hostingowe, właściciele serwerów i przestrzeni, w których przechowywane są dane osobowe.  </w:t>
      </w:r>
    </w:p>
    <w:p w14:paraId="35AC48FD" w14:textId="77777777" w:rsidR="003644DA" w:rsidRDefault="00FA101D">
      <w:pPr>
        <w:pStyle w:val="Standard"/>
        <w:jc w:val="both"/>
      </w:pPr>
      <w:r>
        <w:rPr>
          <w:rFonts w:ascii="Calibri" w:hAnsi="Calibri" w:cs="Calibri"/>
          <w:b/>
          <w:bCs/>
          <w:color w:val="00000A"/>
          <w:sz w:val="20"/>
        </w:rPr>
        <w:t>Okres przechowywania danych.</w:t>
      </w:r>
    </w:p>
    <w:p w14:paraId="2D78D9FE" w14:textId="77777777" w:rsidR="003644DA" w:rsidRDefault="00FA101D">
      <w:pPr>
        <w:pStyle w:val="Standard"/>
        <w:ind w:firstLine="284"/>
        <w:jc w:val="both"/>
      </w:pPr>
      <w:r>
        <w:rPr>
          <w:rFonts w:ascii="Calibri" w:hAnsi="Calibri" w:cs="Calibri"/>
          <w:color w:val="00000A"/>
          <w:sz w:val="20"/>
        </w:rPr>
        <w:t>Będziemy przechowywać Państwa dane osobowe do chwili cofnięcia zgody na ich prz</w:t>
      </w:r>
      <w:r>
        <w:rPr>
          <w:rFonts w:ascii="Calibri" w:hAnsi="Calibri" w:cs="Calibri"/>
          <w:color w:val="00000A"/>
          <w:sz w:val="20"/>
        </w:rPr>
        <w:t>etwarzanie, zgłoszenia żądania ich usunięcia lub innego podobnego żądania. Dane osobowe będą przechowywane z</w:t>
      </w:r>
      <w:r>
        <w:rPr>
          <w:rFonts w:ascii="Calibri" w:hAnsi="Calibri" w:cs="Calibri"/>
          <w:bCs/>
          <w:color w:val="00000A"/>
          <w:sz w:val="20"/>
        </w:rPr>
        <w:t xml:space="preserve"> zachowaniem niezbędnych środków technicznych i organizacyjnych umożliwiających odpowiednie ich zabezpieczenie w celu ochrony Pani/Pana praw i wolno</w:t>
      </w:r>
      <w:r>
        <w:rPr>
          <w:rFonts w:ascii="Calibri" w:hAnsi="Calibri" w:cs="Calibri"/>
          <w:bCs/>
          <w:color w:val="00000A"/>
          <w:sz w:val="20"/>
        </w:rPr>
        <w:t>ści;</w:t>
      </w:r>
    </w:p>
    <w:p w14:paraId="104FB513" w14:textId="77777777" w:rsidR="003644DA" w:rsidRDefault="00FA101D">
      <w:pPr>
        <w:pStyle w:val="Standard"/>
        <w:ind w:firstLine="284"/>
        <w:jc w:val="both"/>
      </w:pPr>
      <w:r>
        <w:rPr>
          <w:rFonts w:ascii="Calibri" w:hAnsi="Calibri" w:cs="Calibri"/>
          <w:b/>
          <w:bCs/>
          <w:color w:val="00000A"/>
          <w:sz w:val="20"/>
        </w:rPr>
        <w:t>Prawa osób, których dane dotyczą.</w:t>
      </w:r>
    </w:p>
    <w:p w14:paraId="5CE25E89" w14:textId="77777777" w:rsidR="003644DA" w:rsidRDefault="00FA101D">
      <w:pPr>
        <w:pStyle w:val="Standard"/>
        <w:jc w:val="both"/>
      </w:pPr>
      <w:r>
        <w:rPr>
          <w:rFonts w:ascii="Calibri" w:hAnsi="Calibri" w:cs="Calibri"/>
          <w:color w:val="00000A"/>
          <w:sz w:val="20"/>
        </w:rPr>
        <w:t>Na podstawie RODO przysługuje Pani/Panu:</w:t>
      </w:r>
    </w:p>
    <w:p w14:paraId="7351964B" w14:textId="77777777" w:rsidR="003644DA" w:rsidRDefault="00FA101D">
      <w:pPr>
        <w:pStyle w:val="Akapitzlist"/>
        <w:numPr>
          <w:ilvl w:val="0"/>
          <w:numId w:val="33"/>
        </w:numPr>
        <w:jc w:val="both"/>
      </w:pPr>
      <w:r>
        <w:rPr>
          <w:rFonts w:ascii="Calibri" w:hAnsi="Calibri" w:cs="Calibri"/>
          <w:color w:val="00000A"/>
          <w:sz w:val="20"/>
        </w:rPr>
        <w:t>prawo dostępu do swoich danych oraz otrzymania ich kopii;</w:t>
      </w:r>
    </w:p>
    <w:p w14:paraId="1BFFA400" w14:textId="77777777" w:rsidR="003644DA" w:rsidRDefault="00FA101D">
      <w:pPr>
        <w:pStyle w:val="Akapitzlist"/>
        <w:numPr>
          <w:ilvl w:val="0"/>
          <w:numId w:val="33"/>
        </w:numPr>
        <w:jc w:val="both"/>
      </w:pPr>
      <w:r>
        <w:rPr>
          <w:rFonts w:ascii="Calibri" w:hAnsi="Calibri" w:cs="Calibri"/>
          <w:color w:val="00000A"/>
          <w:sz w:val="20"/>
        </w:rPr>
        <w:t>prawo do sprostowania (poprawiania) swoich danych;</w:t>
      </w:r>
    </w:p>
    <w:p w14:paraId="39434514" w14:textId="77777777" w:rsidR="003644DA" w:rsidRDefault="00FA101D">
      <w:pPr>
        <w:pStyle w:val="Akapitzlist"/>
        <w:numPr>
          <w:ilvl w:val="0"/>
          <w:numId w:val="33"/>
        </w:numPr>
        <w:jc w:val="both"/>
      </w:pPr>
      <w:r>
        <w:rPr>
          <w:rFonts w:ascii="Calibri" w:hAnsi="Calibri" w:cs="Calibri"/>
          <w:color w:val="00000A"/>
          <w:sz w:val="20"/>
        </w:rPr>
        <w:t xml:space="preserve">prawo do usunięcia danych osobowych, w sytuacji, gdy </w:t>
      </w:r>
      <w:r>
        <w:rPr>
          <w:rFonts w:ascii="Calibri" w:hAnsi="Calibri" w:cs="Calibri"/>
          <w:color w:val="00000A"/>
          <w:sz w:val="20"/>
        </w:rPr>
        <w:t>przetwarzanie danych nie następuje w celu wywiązania się z obowiązku wynikającego z przepisu prawa lub w ramach sprawowania władzy publicznej;</w:t>
      </w:r>
    </w:p>
    <w:p w14:paraId="64BDE921" w14:textId="77777777" w:rsidR="003644DA" w:rsidRDefault="00FA101D">
      <w:pPr>
        <w:pStyle w:val="Akapitzlist"/>
        <w:numPr>
          <w:ilvl w:val="0"/>
          <w:numId w:val="33"/>
        </w:numPr>
        <w:jc w:val="both"/>
      </w:pPr>
      <w:r>
        <w:rPr>
          <w:rFonts w:ascii="Calibri" w:hAnsi="Calibri" w:cs="Calibri"/>
          <w:color w:val="00000A"/>
          <w:sz w:val="20"/>
        </w:rPr>
        <w:t>prawo do ograniczenia przetwarzania danych;</w:t>
      </w:r>
    </w:p>
    <w:p w14:paraId="64A58129" w14:textId="77777777" w:rsidR="003644DA" w:rsidRDefault="00FA101D">
      <w:pPr>
        <w:pStyle w:val="Akapitzlist"/>
        <w:numPr>
          <w:ilvl w:val="0"/>
          <w:numId w:val="33"/>
        </w:numPr>
        <w:jc w:val="both"/>
      </w:pPr>
      <w:r>
        <w:rPr>
          <w:rFonts w:ascii="Calibri" w:hAnsi="Calibri" w:cs="Calibri"/>
          <w:color w:val="00000A"/>
          <w:sz w:val="20"/>
        </w:rPr>
        <w:t>prawo do wniesienia sprzeciwu;</w:t>
      </w:r>
    </w:p>
    <w:p w14:paraId="3C58EA7F" w14:textId="77777777" w:rsidR="003644DA" w:rsidRDefault="00FA101D">
      <w:pPr>
        <w:pStyle w:val="Akapitzlist"/>
        <w:numPr>
          <w:ilvl w:val="0"/>
          <w:numId w:val="33"/>
        </w:numPr>
        <w:jc w:val="both"/>
      </w:pPr>
      <w:r>
        <w:rPr>
          <w:rFonts w:ascii="Calibri" w:hAnsi="Calibri" w:cs="Calibri"/>
          <w:color w:val="00000A"/>
          <w:sz w:val="20"/>
        </w:rPr>
        <w:t>prawo do przenoszenia danych;</w:t>
      </w:r>
    </w:p>
    <w:p w14:paraId="3A28D37E" w14:textId="77777777" w:rsidR="003644DA" w:rsidRDefault="00FA101D">
      <w:pPr>
        <w:pStyle w:val="Akapitzlist"/>
        <w:numPr>
          <w:ilvl w:val="0"/>
          <w:numId w:val="33"/>
        </w:numPr>
        <w:jc w:val="both"/>
      </w:pPr>
      <w:r>
        <w:rPr>
          <w:rFonts w:ascii="Calibri" w:hAnsi="Calibri" w:cs="Calibri"/>
          <w:color w:val="00000A"/>
          <w:sz w:val="20"/>
        </w:rPr>
        <w:t>prawo do</w:t>
      </w:r>
      <w:r>
        <w:rPr>
          <w:rFonts w:ascii="Calibri" w:hAnsi="Calibri" w:cs="Calibri"/>
          <w:color w:val="00000A"/>
          <w:sz w:val="20"/>
        </w:rPr>
        <w:t xml:space="preserve"> cofnięcia zgody na przetwarzanie danych osobowych wyrażonej na podstawie art. 6 ust 1 lit a RODO;</w:t>
      </w:r>
    </w:p>
    <w:p w14:paraId="4B465BF2" w14:textId="77777777" w:rsidR="003644DA" w:rsidRDefault="00FA101D">
      <w:pPr>
        <w:pStyle w:val="Akapitzlist"/>
        <w:numPr>
          <w:ilvl w:val="0"/>
          <w:numId w:val="33"/>
        </w:numPr>
        <w:jc w:val="both"/>
      </w:pPr>
      <w:r>
        <w:rPr>
          <w:rFonts w:ascii="Calibri" w:hAnsi="Calibri" w:cs="Calibri"/>
          <w:color w:val="00000A"/>
          <w:sz w:val="20"/>
        </w:rPr>
        <w:t>prawo do wniesienia skargi do Prezes UODO (na adres Urzędu Ochrony Danych Osobowych, ul. Stawki 2, 00 - 193 Warszawa).</w:t>
      </w:r>
    </w:p>
    <w:p w14:paraId="65421E37" w14:textId="77777777" w:rsidR="003644DA" w:rsidRDefault="00FA101D">
      <w:pPr>
        <w:pStyle w:val="Standard"/>
        <w:jc w:val="both"/>
      </w:pPr>
      <w:r>
        <w:rPr>
          <w:rFonts w:ascii="Calibri" w:hAnsi="Calibri" w:cs="Calibri"/>
          <w:b/>
          <w:color w:val="00000A"/>
          <w:sz w:val="20"/>
        </w:rPr>
        <w:t>Zostałem poinformowana/</w:t>
      </w:r>
      <w:proofErr w:type="spellStart"/>
      <w:r>
        <w:rPr>
          <w:rFonts w:ascii="Calibri" w:hAnsi="Calibri" w:cs="Calibri"/>
          <w:b/>
          <w:color w:val="00000A"/>
          <w:sz w:val="20"/>
        </w:rPr>
        <w:t>ny</w:t>
      </w:r>
      <w:proofErr w:type="spellEnd"/>
      <w:r>
        <w:rPr>
          <w:rFonts w:ascii="Calibri" w:hAnsi="Calibri" w:cs="Calibri"/>
          <w:b/>
          <w:color w:val="00000A"/>
          <w:sz w:val="20"/>
        </w:rPr>
        <w:t xml:space="preserve"> o zasadach p</w:t>
      </w:r>
      <w:r>
        <w:rPr>
          <w:rFonts w:ascii="Calibri" w:hAnsi="Calibri" w:cs="Calibri"/>
          <w:b/>
          <w:color w:val="00000A"/>
          <w:sz w:val="20"/>
        </w:rPr>
        <w:t xml:space="preserve">odania moich danych, prawie do dostępu i ich poprawiania, a także żądania ich usunięcia.                             </w:t>
      </w:r>
    </w:p>
    <w:p w14:paraId="348E12E0" w14:textId="77777777" w:rsidR="003644DA" w:rsidRDefault="003644DA">
      <w:pPr>
        <w:pStyle w:val="Standard"/>
        <w:ind w:left="4253" w:hanging="4253"/>
        <w:rPr>
          <w:rFonts w:ascii="Calibri" w:hAnsi="Calibri" w:cs="Calibri"/>
          <w:i/>
          <w:color w:val="00000A"/>
          <w:sz w:val="20"/>
        </w:rPr>
      </w:pPr>
    </w:p>
    <w:p w14:paraId="4976EE9F" w14:textId="77777777" w:rsidR="003644DA" w:rsidRDefault="00FA101D">
      <w:pPr>
        <w:pStyle w:val="Akapitzlist"/>
        <w:numPr>
          <w:ilvl w:val="0"/>
          <w:numId w:val="32"/>
        </w:numPr>
        <w:jc w:val="both"/>
      </w:pPr>
      <w:r>
        <w:rPr>
          <w:rFonts w:ascii="Calibri" w:hAnsi="Calibri" w:cs="Calibri"/>
          <w:i/>
          <w:color w:val="00000A"/>
          <w:sz w:val="20"/>
        </w:rPr>
        <w:t>czytelny podpis zawodnika  ……………………………………………………………………………………………….…..</w:t>
      </w:r>
    </w:p>
    <w:p w14:paraId="72AD1C08" w14:textId="77777777" w:rsidR="003644DA" w:rsidRDefault="00FA101D">
      <w:pPr>
        <w:pStyle w:val="Akapitzlist"/>
        <w:numPr>
          <w:ilvl w:val="0"/>
          <w:numId w:val="32"/>
        </w:numPr>
        <w:jc w:val="both"/>
      </w:pPr>
      <w:r>
        <w:rPr>
          <w:rFonts w:ascii="Calibri" w:hAnsi="Calibri" w:cs="Calibri"/>
          <w:i/>
          <w:color w:val="00000A"/>
          <w:sz w:val="20"/>
        </w:rPr>
        <w:t>czytelny podpis rodzica lub prawnego opiekuna</w:t>
      </w:r>
    </w:p>
    <w:p w14:paraId="761949AD" w14:textId="77777777" w:rsidR="003644DA" w:rsidRDefault="00FA101D">
      <w:pPr>
        <w:pStyle w:val="Standard"/>
        <w:ind w:left="-360"/>
        <w:jc w:val="both"/>
      </w:pPr>
      <w:r>
        <w:rPr>
          <w:rFonts w:ascii="Calibri" w:hAnsi="Calibri" w:cs="Calibri"/>
          <w:i/>
          <w:color w:val="00000A"/>
          <w:sz w:val="20"/>
        </w:rPr>
        <w:t xml:space="preserve">                      (</w:t>
      </w:r>
      <w:r>
        <w:rPr>
          <w:rFonts w:ascii="Calibri" w:hAnsi="Calibri" w:cs="Calibri"/>
          <w:i/>
          <w:color w:val="00000A"/>
          <w:sz w:val="20"/>
        </w:rPr>
        <w:t>w przypadku zawodnika w wieku poniżej 18 roku życia) …………………………………………………………</w:t>
      </w:r>
    </w:p>
    <w:p w14:paraId="432C6BE8" w14:textId="77777777" w:rsidR="003644DA" w:rsidRDefault="003644DA">
      <w:pPr>
        <w:pStyle w:val="Standard"/>
        <w:ind w:left="-360"/>
        <w:jc w:val="both"/>
        <w:rPr>
          <w:rFonts w:ascii="Calibri" w:hAnsi="Calibri" w:cs="Calibri"/>
          <w:i/>
          <w:color w:val="00000A"/>
          <w:sz w:val="20"/>
        </w:rPr>
      </w:pPr>
    </w:p>
    <w:p w14:paraId="1A347914" w14:textId="77777777" w:rsidR="003644DA" w:rsidRDefault="00FA101D">
      <w:pPr>
        <w:pStyle w:val="Akapitzlist"/>
        <w:numPr>
          <w:ilvl w:val="0"/>
          <w:numId w:val="32"/>
        </w:numPr>
        <w:jc w:val="both"/>
      </w:pPr>
      <w:r>
        <w:rPr>
          <w:rFonts w:ascii="Calibri" w:hAnsi="Calibri" w:cs="Calibri"/>
          <w:i/>
          <w:color w:val="00000A"/>
          <w:sz w:val="20"/>
        </w:rPr>
        <w:t>miejscowość, data     ……………………………………………………………………………..………………………………</w:t>
      </w:r>
    </w:p>
    <w:p w14:paraId="6A15A6EA" w14:textId="77777777" w:rsidR="003644DA" w:rsidRDefault="003644DA">
      <w:pPr>
        <w:pStyle w:val="Standard"/>
        <w:ind w:left="4253" w:hanging="4253"/>
        <w:jc w:val="both"/>
        <w:rPr>
          <w:rFonts w:ascii="Calibri" w:hAnsi="Calibri" w:cs="Calibri"/>
          <w:i/>
          <w:color w:val="00000A"/>
          <w:sz w:val="20"/>
        </w:rPr>
      </w:pPr>
    </w:p>
    <w:p w14:paraId="5BB1571E" w14:textId="77777777" w:rsidR="003644DA" w:rsidRDefault="003644DA">
      <w:pPr>
        <w:pStyle w:val="Standard"/>
        <w:ind w:left="-360"/>
        <w:jc w:val="both"/>
        <w:rPr>
          <w:rFonts w:ascii="Calibri" w:hAnsi="Calibri" w:cs="Calibri"/>
          <w:i/>
          <w:sz w:val="20"/>
        </w:rPr>
      </w:pPr>
    </w:p>
    <w:p w14:paraId="3D67FA42" w14:textId="77777777" w:rsidR="003644DA" w:rsidRDefault="003644DA">
      <w:pPr>
        <w:pStyle w:val="Standard"/>
        <w:ind w:left="-360"/>
        <w:jc w:val="both"/>
        <w:rPr>
          <w:rFonts w:ascii="Calibri" w:hAnsi="Calibri" w:cs="Calibri"/>
          <w:i/>
          <w:sz w:val="20"/>
        </w:rPr>
      </w:pPr>
    </w:p>
    <w:p w14:paraId="58F88014" w14:textId="77777777" w:rsidR="003644DA" w:rsidRDefault="00FA101D">
      <w:pPr>
        <w:pStyle w:val="Standard"/>
        <w:jc w:val="right"/>
      </w:pPr>
      <w:r>
        <w:rPr>
          <w:rFonts w:ascii="Calibri" w:hAnsi="Calibri" w:cs="Calibri"/>
          <w:b/>
          <w:color w:val="002060"/>
          <w:sz w:val="20"/>
          <w:u w:val="single"/>
        </w:rPr>
        <w:t xml:space="preserve">ZAŁĄCZNIK nr  2  do  </w:t>
      </w:r>
      <w:r>
        <w:rPr>
          <w:rFonts w:ascii="Calibri" w:hAnsi="Calibri" w:cs="Calibri"/>
          <w:b/>
          <w:color w:val="595959"/>
          <w:sz w:val="20"/>
        </w:rPr>
        <w:t xml:space="preserve">Regulaminu </w:t>
      </w:r>
      <w:r>
        <w:rPr>
          <w:rFonts w:ascii="Calibri" w:hAnsi="Calibri" w:cs="Calibri"/>
          <w:b/>
          <w:color w:val="0070C0"/>
          <w:sz w:val="20"/>
        </w:rPr>
        <w:t>MASTER OF BEAUTY</w:t>
      </w:r>
    </w:p>
    <w:p w14:paraId="505671C1" w14:textId="77777777" w:rsidR="003644DA" w:rsidRDefault="00FA101D">
      <w:pPr>
        <w:pStyle w:val="Standard"/>
        <w:jc w:val="right"/>
      </w:pPr>
      <w:r>
        <w:rPr>
          <w:rFonts w:ascii="Calibri" w:hAnsi="Calibri" w:cs="Calibri"/>
          <w:b/>
          <w:color w:val="0070C0"/>
          <w:sz w:val="20"/>
        </w:rPr>
        <w:lastRenderedPageBreak/>
        <w:t xml:space="preserve"> Międzynarodowe Otwarte Mistrzostwa Polski </w:t>
      </w:r>
      <w:r>
        <w:rPr>
          <w:rFonts w:ascii="Calibri" w:hAnsi="Calibri" w:cs="Calibri"/>
          <w:b/>
          <w:color w:val="0070C0"/>
          <w:sz w:val="20"/>
        </w:rPr>
        <w:t>Fryzjersko-Kosmetyczne</w:t>
      </w:r>
    </w:p>
    <w:p w14:paraId="1F56E7EF" w14:textId="77777777" w:rsidR="003644DA" w:rsidRDefault="00FA101D">
      <w:pPr>
        <w:pStyle w:val="Standard"/>
        <w:jc w:val="right"/>
      </w:pPr>
      <w:r>
        <w:rPr>
          <w:rFonts w:ascii="Calibri" w:hAnsi="Calibri" w:cs="Calibri"/>
          <w:b/>
          <w:color w:val="0070C0"/>
          <w:sz w:val="20"/>
        </w:rPr>
        <w:t>POZNAŃ' 2022</w:t>
      </w:r>
    </w:p>
    <w:p w14:paraId="640C8819" w14:textId="77777777" w:rsidR="003644DA" w:rsidRDefault="003644DA">
      <w:pPr>
        <w:pStyle w:val="Nagwek1"/>
        <w:ind w:hanging="15"/>
        <w:jc w:val="left"/>
        <w:rPr>
          <w:rFonts w:ascii="Calibri" w:hAnsi="Calibri" w:cs="Calibri"/>
          <w:b/>
          <w:color w:val="0070C0"/>
          <w:sz w:val="22"/>
          <w:u w:val="single"/>
        </w:rPr>
      </w:pPr>
    </w:p>
    <w:p w14:paraId="4FCE23D6" w14:textId="77777777" w:rsidR="003644DA" w:rsidRDefault="00FA101D">
      <w:pPr>
        <w:pStyle w:val="Nagwek1"/>
      </w:pPr>
      <w:r>
        <w:rPr>
          <w:rFonts w:ascii="Calibri" w:hAnsi="Calibri" w:cs="Calibri"/>
          <w:b/>
          <w:color w:val="0070C0"/>
          <w:sz w:val="22"/>
          <w:u w:val="single"/>
        </w:rPr>
        <w:t>OŚWIADCZENIE</w:t>
      </w:r>
    </w:p>
    <w:p w14:paraId="3241B324" w14:textId="77777777" w:rsidR="003644DA" w:rsidRDefault="00FA101D">
      <w:pPr>
        <w:pStyle w:val="Nagwek2"/>
        <w:spacing w:after="0" w:line="276" w:lineRule="auto"/>
        <w:ind w:left="10"/>
        <w:jc w:val="both"/>
      </w:pPr>
      <w:r>
        <w:rPr>
          <w:rFonts w:ascii="Tahoma" w:hAnsi="Tahoma" w:cs="Tahoma"/>
          <w:color w:val="00000A"/>
          <w:sz w:val="22"/>
          <w:szCs w:val="22"/>
        </w:rPr>
        <w:t xml:space="preserve">Niniejszym udzielam Związkowi  Rzemiosła Polskiego  z siedzibą w Warszawie                           ul. Miodowa 14, Ogólnopolskiej Komisji Fryzjersko - Kosmetycznej ZRP i Cechowi Rzemiosł </w:t>
      </w:r>
      <w:r>
        <w:rPr>
          <w:rFonts w:ascii="Tahoma" w:hAnsi="Tahoma" w:cs="Tahoma"/>
          <w:color w:val="00000A"/>
          <w:sz w:val="22"/>
          <w:szCs w:val="22"/>
        </w:rPr>
        <w:t xml:space="preserve">                                   i Przedsiębiorczości w Dębicy - zwanego dalej „Organizatorem Mistrzostw” oraz osobom fizycznym lub prawnym, z  którymi jest  lub będzie związany umową lub innego rodzaju stosunkiem prawnym, mającym za przedmiot  dysponowa</w:t>
      </w:r>
      <w:r>
        <w:rPr>
          <w:rFonts w:ascii="Tahoma" w:hAnsi="Tahoma" w:cs="Tahoma"/>
          <w:color w:val="00000A"/>
          <w:sz w:val="22"/>
          <w:szCs w:val="22"/>
        </w:rPr>
        <w:t xml:space="preserve">nie fotografiami lub zapisem filmowym z moim wizerunkiem, do nieodwołalnego i nieodpłatnego prawa do wykorzystywania tego wizerunku w celach promocyjnych i marketingowych </w:t>
      </w:r>
      <w:r>
        <w:rPr>
          <w:rFonts w:ascii="Tahoma" w:hAnsi="Tahoma" w:cs="Tahoma"/>
          <w:b/>
          <w:color w:val="00000A"/>
          <w:sz w:val="22"/>
          <w:szCs w:val="22"/>
        </w:rPr>
        <w:t>Związku Rzemiosła Polskiego – Ogólnopolska Komisja Fryzjersko-Kosmetyczna, Cech Rzemi</w:t>
      </w:r>
      <w:r>
        <w:rPr>
          <w:rFonts w:ascii="Tahoma" w:hAnsi="Tahoma" w:cs="Tahoma"/>
          <w:b/>
          <w:color w:val="00000A"/>
          <w:sz w:val="22"/>
          <w:szCs w:val="22"/>
        </w:rPr>
        <w:t xml:space="preserve">osł i Przedsiębiorczości w Dębicy ,w tym imprezy pod nazwą </w:t>
      </w:r>
      <w:r>
        <w:rPr>
          <w:rFonts w:ascii="Tahoma" w:eastAsia="Times New Roman" w:hAnsi="Tahoma" w:cs="Tahoma"/>
          <w:b/>
          <w:color w:val="00000A"/>
          <w:sz w:val="22"/>
          <w:szCs w:val="22"/>
        </w:rPr>
        <w:t>MASTER OF BEAUTY  Międzynarodowe Otwarte Mistrzostwa Polski Fryzjersko-Kosmetyczne  w 2022 r.</w:t>
      </w:r>
    </w:p>
    <w:p w14:paraId="1D824339" w14:textId="77777777" w:rsidR="003644DA" w:rsidRDefault="00FA101D">
      <w:pPr>
        <w:pStyle w:val="Nagwek2"/>
        <w:spacing w:after="0" w:line="276" w:lineRule="auto"/>
        <w:ind w:left="10"/>
        <w:jc w:val="both"/>
      </w:pPr>
      <w:r>
        <w:rPr>
          <w:rFonts w:ascii="Tahoma" w:hAnsi="Tahoma" w:cs="Tahoma"/>
          <w:color w:val="00000A"/>
          <w:sz w:val="22"/>
          <w:szCs w:val="22"/>
        </w:rPr>
        <w:t>Zgoda obejmuje wykorzystywanie, utrwalanie i powielanie zdjęć oraz zapisów filmowych  wykonanych w rama</w:t>
      </w:r>
      <w:r>
        <w:rPr>
          <w:rFonts w:ascii="Tahoma" w:hAnsi="Tahoma" w:cs="Tahoma"/>
          <w:color w:val="00000A"/>
          <w:sz w:val="22"/>
          <w:szCs w:val="22"/>
        </w:rPr>
        <w:t xml:space="preserve">ch </w:t>
      </w:r>
      <w:r>
        <w:rPr>
          <w:rFonts w:ascii="Tahoma" w:eastAsia="Times New Roman" w:hAnsi="Tahoma" w:cs="Tahoma"/>
          <w:bCs/>
          <w:color w:val="00000A"/>
          <w:sz w:val="22"/>
          <w:szCs w:val="22"/>
        </w:rPr>
        <w:t xml:space="preserve">Targów fryzjerskich i kosmetycznych  LOOK i BEAUTY VISION w 2022 r. </w:t>
      </w:r>
      <w:r>
        <w:rPr>
          <w:rFonts w:ascii="Tahoma" w:hAnsi="Tahoma" w:cs="Tahoma"/>
          <w:color w:val="00000A"/>
          <w:sz w:val="22"/>
          <w:szCs w:val="22"/>
        </w:rPr>
        <w:t xml:space="preserve"> - za pośrednictwem dowolnego medium w szczególności  publikacje w gazetach, czasopismach okresowych, czasopismach okazjonalnych, folderach, publikacjach elektronicznych, stronach www, </w:t>
      </w:r>
      <w:r>
        <w:rPr>
          <w:rFonts w:ascii="Tahoma" w:hAnsi="Tahoma" w:cs="Tahoma"/>
          <w:color w:val="00000A"/>
          <w:sz w:val="22"/>
          <w:szCs w:val="22"/>
        </w:rPr>
        <w:t>wystawach, konkursach, bilbordach, zaproszeniach, innych materiałach promocyjno-informacyjnych, transmisjach telewizyjnych  etc.</w:t>
      </w:r>
    </w:p>
    <w:p w14:paraId="29599EB3" w14:textId="77777777" w:rsidR="003644DA" w:rsidRDefault="003644DA">
      <w:pPr>
        <w:pStyle w:val="Standard"/>
        <w:spacing w:line="276" w:lineRule="auto"/>
        <w:jc w:val="both"/>
        <w:rPr>
          <w:color w:val="00000A"/>
          <w:sz w:val="22"/>
          <w:szCs w:val="22"/>
        </w:rPr>
      </w:pPr>
    </w:p>
    <w:p w14:paraId="6E2A0D52" w14:textId="77777777" w:rsidR="003644DA" w:rsidRDefault="00FA101D">
      <w:pPr>
        <w:pStyle w:val="Standard"/>
        <w:spacing w:line="276" w:lineRule="auto"/>
        <w:jc w:val="both"/>
      </w:pPr>
      <w:r>
        <w:rPr>
          <w:color w:val="00000A"/>
          <w:sz w:val="22"/>
          <w:szCs w:val="22"/>
        </w:rPr>
        <w:t>Zrzekam się jednocześnie wszelkich praw związanych  z kontrolą i zatwierdzeniem  każdorazowego wykorzystania  materiałów z moi</w:t>
      </w:r>
      <w:r>
        <w:rPr>
          <w:color w:val="00000A"/>
          <w:sz w:val="22"/>
          <w:szCs w:val="22"/>
        </w:rPr>
        <w:t>m wizerunkiem, o którym mowa                w niniejszym oświadczeniu, także w przypadku wykorzystywania ich w celu łączenia                          z innymi obrazami za pośrednictwem technik cyfrowych.</w:t>
      </w:r>
    </w:p>
    <w:p w14:paraId="5E4DE9E4" w14:textId="77777777" w:rsidR="003644DA" w:rsidRDefault="00FA101D">
      <w:pPr>
        <w:pStyle w:val="Textbody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w całości przeczytałam / </w:t>
      </w:r>
      <w:proofErr w:type="spellStart"/>
      <w:r>
        <w:rPr>
          <w:rFonts w:ascii="Tahoma" w:hAnsi="Tahoma" w:cs="Tahoma"/>
          <w:sz w:val="22"/>
          <w:szCs w:val="22"/>
        </w:rPr>
        <w:t>łem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treść powyższej zgody i w pełni ją rozumiem.</w:t>
      </w:r>
    </w:p>
    <w:p w14:paraId="6E12A744" w14:textId="77777777" w:rsidR="003644DA" w:rsidRDefault="003644DA">
      <w:pPr>
        <w:pStyle w:val="Textbod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CA7DAEE" w14:textId="77777777" w:rsidR="003644DA" w:rsidRDefault="00FA101D">
      <w:pPr>
        <w:pStyle w:val="Akapitzlist"/>
        <w:numPr>
          <w:ilvl w:val="0"/>
          <w:numId w:val="32"/>
        </w:numPr>
        <w:jc w:val="both"/>
      </w:pPr>
      <w:r>
        <w:rPr>
          <w:rFonts w:ascii="Calibri" w:hAnsi="Calibri" w:cs="Calibri"/>
          <w:i/>
          <w:sz w:val="20"/>
        </w:rPr>
        <w:t>czytelny podpis modelki/a  …….………………………………………………………………………………………….…..</w:t>
      </w:r>
    </w:p>
    <w:p w14:paraId="2E86C6C9" w14:textId="77777777" w:rsidR="003644DA" w:rsidRDefault="003644DA">
      <w:pPr>
        <w:pStyle w:val="Akapitzlist"/>
        <w:ind w:firstLine="0"/>
        <w:jc w:val="both"/>
        <w:rPr>
          <w:rFonts w:ascii="Calibri" w:hAnsi="Calibri" w:cs="Calibri"/>
          <w:i/>
          <w:sz w:val="20"/>
        </w:rPr>
      </w:pPr>
    </w:p>
    <w:p w14:paraId="0384DD32" w14:textId="77777777" w:rsidR="003644DA" w:rsidRDefault="00FA101D">
      <w:pPr>
        <w:pStyle w:val="Akapitzlist"/>
        <w:numPr>
          <w:ilvl w:val="0"/>
          <w:numId w:val="32"/>
        </w:numPr>
        <w:jc w:val="both"/>
      </w:pPr>
      <w:r>
        <w:rPr>
          <w:rFonts w:ascii="Calibri" w:hAnsi="Calibri" w:cs="Calibri"/>
          <w:i/>
          <w:sz w:val="20"/>
        </w:rPr>
        <w:t>czytelny podpis rodzica lub prawnego opiekuna</w:t>
      </w:r>
    </w:p>
    <w:p w14:paraId="1B268848" w14:textId="77777777" w:rsidR="003644DA" w:rsidRDefault="00FA101D">
      <w:pPr>
        <w:pStyle w:val="Standard"/>
        <w:ind w:left="-360"/>
        <w:jc w:val="both"/>
      </w:pPr>
      <w:r>
        <w:rPr>
          <w:rFonts w:ascii="Calibri" w:hAnsi="Calibri" w:cs="Calibri"/>
          <w:i/>
          <w:sz w:val="20"/>
        </w:rPr>
        <w:t xml:space="preserve">                      (w przypadku zawodnika w wieku poniżej 18 roku życia) ………………………………………………</w:t>
      </w:r>
      <w:r>
        <w:rPr>
          <w:rFonts w:ascii="Calibri" w:hAnsi="Calibri" w:cs="Calibri"/>
          <w:i/>
          <w:sz w:val="20"/>
        </w:rPr>
        <w:t>…………</w:t>
      </w:r>
    </w:p>
    <w:p w14:paraId="3046DFB7" w14:textId="77777777" w:rsidR="003644DA" w:rsidRDefault="003644DA">
      <w:pPr>
        <w:pStyle w:val="Standard"/>
        <w:ind w:left="-360"/>
        <w:jc w:val="both"/>
        <w:rPr>
          <w:rFonts w:ascii="Calibri" w:hAnsi="Calibri" w:cs="Calibri"/>
          <w:i/>
          <w:sz w:val="20"/>
        </w:rPr>
      </w:pPr>
    </w:p>
    <w:p w14:paraId="2A0133BE" w14:textId="77777777" w:rsidR="003644DA" w:rsidRDefault="003644DA">
      <w:pPr>
        <w:pStyle w:val="Standard"/>
        <w:ind w:left="-360"/>
        <w:jc w:val="both"/>
        <w:rPr>
          <w:rFonts w:ascii="Calibri" w:hAnsi="Calibri" w:cs="Calibri"/>
          <w:i/>
          <w:sz w:val="20"/>
        </w:rPr>
      </w:pPr>
    </w:p>
    <w:p w14:paraId="0B2AC5B6" w14:textId="77777777" w:rsidR="003644DA" w:rsidRDefault="00FA101D">
      <w:pPr>
        <w:pStyle w:val="Akapitzlist"/>
        <w:numPr>
          <w:ilvl w:val="0"/>
          <w:numId w:val="32"/>
        </w:numPr>
        <w:jc w:val="both"/>
      </w:pPr>
      <w:r>
        <w:rPr>
          <w:rFonts w:ascii="Calibri" w:hAnsi="Calibri" w:cs="Calibri"/>
          <w:i/>
          <w:sz w:val="20"/>
        </w:rPr>
        <w:t>miejscowość, data     ……………………………………………………………………………..………………………………</w:t>
      </w:r>
    </w:p>
    <w:p w14:paraId="02EF87C0" w14:textId="77777777" w:rsidR="003644DA" w:rsidRDefault="003644DA">
      <w:pPr>
        <w:pStyle w:val="Textbod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377FCE" w14:textId="77777777" w:rsidR="003644DA" w:rsidRDefault="00FA101D">
      <w:pPr>
        <w:pStyle w:val="Textbody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Z zachowaniem przepisów z Ustawy z dnia 4.04 1994 o prawie autorskim i prawach pokrewnych Dz.u.1994 Nr24 poz. 83.</w:t>
      </w:r>
    </w:p>
    <w:p w14:paraId="7E2EDE5F" w14:textId="77777777" w:rsidR="003644DA" w:rsidRDefault="003644DA">
      <w:pPr>
        <w:pStyle w:val="Standard"/>
        <w:ind w:left="-360"/>
        <w:jc w:val="both"/>
      </w:pPr>
    </w:p>
    <w:sectPr w:rsidR="003644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8" w:right="1433" w:bottom="802" w:left="1416" w:header="57" w:footer="7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8DE7" w14:textId="77777777" w:rsidR="00FA101D" w:rsidRDefault="00FA101D">
      <w:pPr>
        <w:spacing w:after="0" w:line="240" w:lineRule="auto"/>
      </w:pPr>
      <w:r>
        <w:separator/>
      </w:r>
    </w:p>
  </w:endnote>
  <w:endnote w:type="continuationSeparator" w:id="0">
    <w:p w14:paraId="7B5E6B9D" w14:textId="77777777" w:rsidR="00FA101D" w:rsidRDefault="00FA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602A" w14:textId="77777777" w:rsidR="00470B8D" w:rsidRDefault="00FA101D">
    <w:pPr>
      <w:pStyle w:val="Standard"/>
    </w:pPr>
    <w:r>
      <w:rPr>
        <w:color w:val="000000"/>
      </w:rPr>
      <w:t>Ogólnopolska Komisja Fryzjersko – Kosmetyczna Związku Rzemiosła Polskiego – OMFP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7CC5" w14:textId="77777777" w:rsidR="00470B8D" w:rsidRDefault="00FA101D">
    <w:pPr>
      <w:pStyle w:val="Standard"/>
    </w:pPr>
    <w:r>
      <w:rPr>
        <w:color w:val="000000"/>
      </w:rPr>
      <w:t>Ogólnopolska Komisja Fryzjersko – Kosmetyczna Związku Rzemiosła Polskiego – OMFP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C4D3" w14:textId="77777777" w:rsidR="00470B8D" w:rsidRDefault="00FA101D">
    <w:pPr>
      <w:pStyle w:val="Standard"/>
    </w:pPr>
    <w:r>
      <w:rPr>
        <w:color w:val="000000"/>
      </w:rPr>
      <w:t>Ogólnopolska Komis</w:t>
    </w:r>
    <w:r>
      <w:rPr>
        <w:color w:val="000000"/>
      </w:rPr>
      <w:t>ja Fryzjersko – Kosmetyczna Związku Rzemiosła Polskiego – OMFP 2022</w:t>
    </w:r>
  </w:p>
  <w:p w14:paraId="5770B21C" w14:textId="77777777" w:rsidR="00470B8D" w:rsidRDefault="00FA101D">
    <w:pPr>
      <w:pStyle w:val="Standard"/>
      <w:spacing w:after="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4895" w14:textId="77777777" w:rsidR="00FA101D" w:rsidRDefault="00FA10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B519EC" w14:textId="77777777" w:rsidR="00FA101D" w:rsidRDefault="00FA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BC02" w14:textId="77777777" w:rsidR="00470B8D" w:rsidRDefault="00FA101D">
    <w:pPr>
      <w:pStyle w:val="Standard"/>
      <w:ind w:left="68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588945" wp14:editId="6896EC3D">
          <wp:simplePos x="0" y="0"/>
          <wp:positionH relativeFrom="page">
            <wp:posOffset>3418200</wp:posOffset>
          </wp:positionH>
          <wp:positionV relativeFrom="page">
            <wp:posOffset>184781</wp:posOffset>
          </wp:positionV>
          <wp:extent cx="526410" cy="487046"/>
          <wp:effectExtent l="0" t="0" r="6990" b="8254"/>
          <wp:wrapSquare wrapText="bothSides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410" cy="4870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6A82" w14:textId="77777777" w:rsidR="00470B8D" w:rsidRDefault="00FA101D">
    <w:pPr>
      <w:pStyle w:val="Standard"/>
      <w:ind w:left="68"/>
      <w:jc w:val="center"/>
    </w:pPr>
  </w:p>
  <w:p w14:paraId="5B40C6A8" w14:textId="77777777" w:rsidR="00470B8D" w:rsidRDefault="00FA101D">
    <w:pPr>
      <w:pStyle w:val="Standard"/>
      <w:ind w:left="68"/>
      <w:jc w:val="center"/>
    </w:pPr>
    <w:r>
      <w:rPr>
        <w:noProof/>
        <w:lang w:eastAsia="pl-PL"/>
      </w:rPr>
      <w:drawing>
        <wp:inline distT="0" distB="0" distL="0" distR="0" wp14:anchorId="00F1C7A4" wp14:editId="56848C22">
          <wp:extent cx="561962" cy="660955"/>
          <wp:effectExtent l="0" t="0" r="0" b="579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62" cy="6609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8E15" w14:textId="77777777" w:rsidR="00470B8D" w:rsidRDefault="00FA101D">
    <w:pPr>
      <w:pStyle w:val="Standard"/>
      <w:spacing w:after="160"/>
      <w:jc w:val="center"/>
    </w:pPr>
    <w:r>
      <w:rPr>
        <w:noProof/>
        <w:lang w:eastAsia="pl-PL"/>
      </w:rPr>
      <w:drawing>
        <wp:inline distT="0" distB="0" distL="0" distR="0" wp14:anchorId="3600DEFA" wp14:editId="5A76EDF7">
          <wp:extent cx="1057320" cy="1243803"/>
          <wp:effectExtent l="0" t="0" r="948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320" cy="12438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B9B"/>
    <w:multiLevelType w:val="multilevel"/>
    <w:tmpl w:val="B0DA06A2"/>
    <w:styleLink w:val="WWNum1"/>
    <w:lvl w:ilvl="0">
      <w:start w:val="1"/>
      <w:numFmt w:val="decimal"/>
      <w:lvlText w:val="%1."/>
      <w:lvlJc w:val="left"/>
      <w:rPr>
        <w:rFonts w:eastAsia="Calibri" w:cs="Calibri"/>
        <w:b/>
        <w:bCs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Calibri" w:cs="Calibri"/>
        <w:b/>
        <w:bCs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Calibri" w:cs="Calibri"/>
        <w:b/>
        <w:bCs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Calibri" w:cs="Calibri"/>
        <w:b/>
        <w:bCs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Calibri" w:cs="Calibri"/>
        <w:b/>
        <w:bCs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Calibri" w:cs="Calibri"/>
        <w:b/>
        <w:bCs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Calibri" w:cs="Calibri"/>
        <w:b/>
        <w:bCs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Calibri" w:cs="Calibri"/>
        <w:b/>
        <w:bCs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Calibri" w:cs="Calibri"/>
        <w:b/>
        <w:bCs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6C73095"/>
    <w:multiLevelType w:val="multilevel"/>
    <w:tmpl w:val="EB40B1F0"/>
    <w:styleLink w:val="WWNum6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A464AA0"/>
    <w:multiLevelType w:val="multilevel"/>
    <w:tmpl w:val="67B63190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C9A33B3"/>
    <w:multiLevelType w:val="multilevel"/>
    <w:tmpl w:val="274E2D8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3F673FF"/>
    <w:multiLevelType w:val="multilevel"/>
    <w:tmpl w:val="78A008CC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BB225FB"/>
    <w:multiLevelType w:val="multilevel"/>
    <w:tmpl w:val="AC98B470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BE55705"/>
    <w:multiLevelType w:val="multilevel"/>
    <w:tmpl w:val="3EBE73DC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FC03CBC"/>
    <w:multiLevelType w:val="multilevel"/>
    <w:tmpl w:val="55D8942E"/>
    <w:styleLink w:val="WWNum31"/>
    <w:lvl w:ilvl="0">
      <w:start w:val="1"/>
      <w:numFmt w:val="lowerLetter"/>
      <w:lvlText w:val="%1)"/>
      <w:lvlJc w:val="left"/>
      <w:rPr>
        <w:rFonts w:eastAsia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41F6616"/>
    <w:multiLevelType w:val="multilevel"/>
    <w:tmpl w:val="393896B6"/>
    <w:styleLink w:val="WWNum30"/>
    <w:lvl w:ilvl="0">
      <w:start w:val="1"/>
      <w:numFmt w:val="lowerLetter"/>
      <w:lvlText w:val="%1)"/>
      <w:lvlJc w:val="left"/>
      <w:rPr>
        <w:rFonts w:eastAsia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4503E6D"/>
    <w:multiLevelType w:val="multilevel"/>
    <w:tmpl w:val="4F96C824"/>
    <w:styleLink w:val="WWNum2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8D061E8"/>
    <w:multiLevelType w:val="multilevel"/>
    <w:tmpl w:val="A1002254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A8201EF"/>
    <w:multiLevelType w:val="multilevel"/>
    <w:tmpl w:val="D96A42E4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A92694A"/>
    <w:multiLevelType w:val="multilevel"/>
    <w:tmpl w:val="207EE7FA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C347BA0"/>
    <w:multiLevelType w:val="multilevel"/>
    <w:tmpl w:val="EA7C48BE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C7B3641"/>
    <w:multiLevelType w:val="multilevel"/>
    <w:tmpl w:val="53E04256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1D02B90"/>
    <w:multiLevelType w:val="multilevel"/>
    <w:tmpl w:val="DE3E9E6E"/>
    <w:styleLink w:val="WWNum25"/>
    <w:lvl w:ilvl="0">
      <w:start w:val="1"/>
      <w:numFmt w:val="decimal"/>
      <w:lvlText w:val="%1)"/>
      <w:lvlJc w:val="left"/>
      <w:rPr>
        <w:rFonts w:eastAsia="Calibri" w:cs="Calibri"/>
        <w:color w:val="767171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8D04C97"/>
    <w:multiLevelType w:val="multilevel"/>
    <w:tmpl w:val="E8129118"/>
    <w:styleLink w:val="WWNum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C665435"/>
    <w:multiLevelType w:val="multilevel"/>
    <w:tmpl w:val="6DF860A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43C646DC"/>
    <w:multiLevelType w:val="multilevel"/>
    <w:tmpl w:val="6AD60A14"/>
    <w:styleLink w:val="WWNum3"/>
    <w:lvl w:ilvl="0">
      <w:start w:val="1"/>
      <w:numFmt w:val="decimal"/>
      <w:lvlText w:val="%1.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</w:abstractNum>
  <w:abstractNum w:abstractNumId="19" w15:restartNumberingAfterBreak="0">
    <w:nsid w:val="457148B1"/>
    <w:multiLevelType w:val="multilevel"/>
    <w:tmpl w:val="C5909C0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4BEE3559"/>
    <w:multiLevelType w:val="multilevel"/>
    <w:tmpl w:val="92FA07D8"/>
    <w:styleLink w:val="WWNum2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5B1F7573"/>
    <w:multiLevelType w:val="multilevel"/>
    <w:tmpl w:val="3586E888"/>
    <w:styleLink w:val="WWNum24"/>
    <w:lvl w:ilvl="0">
      <w:start w:val="1"/>
      <w:numFmt w:val="decimal"/>
      <w:lvlText w:val="%1)"/>
      <w:lvlJc w:val="left"/>
      <w:rPr>
        <w:rFonts w:eastAsia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06553BE"/>
    <w:multiLevelType w:val="multilevel"/>
    <w:tmpl w:val="E1A65014"/>
    <w:styleLink w:val="WWNum2"/>
    <w:lvl w:ilvl="0">
      <w:start w:val="1"/>
      <w:numFmt w:val="decimal"/>
      <w:lvlText w:val="%1.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2">
      <w:numFmt w:val="bullet"/>
      <w:lvlText w:val="•"/>
      <w:lvlJc w:val="left"/>
      <w:rPr>
        <w:rFonts w:ascii="Calibri" w:eastAsia="Calibri" w:hAnsi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Calibri" w:eastAsia="Calibri" w:hAnsi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Calibri" w:eastAsia="Calibri" w:hAnsi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Calibri" w:eastAsia="Calibri" w:hAnsi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Calibri" w:eastAsia="Calibri" w:hAnsi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Calibri" w:eastAsia="Calibri" w:hAnsi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Calibri" w:eastAsia="Calibri" w:hAnsi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</w:abstractNum>
  <w:abstractNum w:abstractNumId="23" w15:restartNumberingAfterBreak="0">
    <w:nsid w:val="639400EB"/>
    <w:multiLevelType w:val="multilevel"/>
    <w:tmpl w:val="EB9A0F52"/>
    <w:styleLink w:val="WWNum5"/>
    <w:lvl w:ilvl="0">
      <w:start w:val="1"/>
      <w:numFmt w:val="decimal"/>
      <w:lvlText w:val="%1.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1">
      <w:numFmt w:val="bullet"/>
      <w:lvlText w:val="•"/>
      <w:lvlJc w:val="left"/>
      <w:rPr>
        <w:rFonts w:ascii="Calibri" w:eastAsia="Calibri" w:hAnsi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Calibri" w:eastAsia="Calibri" w:hAnsi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Calibri" w:eastAsia="Calibri" w:hAnsi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Calibri" w:eastAsia="Calibri" w:hAnsi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Calibri" w:eastAsia="Calibri" w:hAnsi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Calibri" w:eastAsia="Calibri" w:hAnsi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Calibri" w:eastAsia="Calibri" w:hAnsi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Calibri" w:eastAsia="Calibri" w:hAnsi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</w:abstractNum>
  <w:abstractNum w:abstractNumId="24" w15:restartNumberingAfterBreak="0">
    <w:nsid w:val="6E7A0983"/>
    <w:multiLevelType w:val="multilevel"/>
    <w:tmpl w:val="1A0CA8F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72A32023"/>
    <w:multiLevelType w:val="multilevel"/>
    <w:tmpl w:val="5186054C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73891038"/>
    <w:multiLevelType w:val="multilevel"/>
    <w:tmpl w:val="CF78E026"/>
    <w:styleLink w:val="WWNum4"/>
    <w:lvl w:ilvl="0">
      <w:start w:val="1"/>
      <w:numFmt w:val="decimal"/>
      <w:lvlText w:val="%1.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Calibri" w:cs="Calibri"/>
        <w:b w:val="0"/>
        <w:i w:val="0"/>
        <w:strike w:val="0"/>
        <w:dstrike w:val="0"/>
        <w:color w:val="5A5A5A"/>
        <w:position w:val="0"/>
        <w:sz w:val="24"/>
        <w:szCs w:val="24"/>
        <w:u w:val="none"/>
        <w:vertAlign w:val="baseline"/>
      </w:rPr>
    </w:lvl>
  </w:abstractNum>
  <w:abstractNum w:abstractNumId="27" w15:restartNumberingAfterBreak="0">
    <w:nsid w:val="751916BF"/>
    <w:multiLevelType w:val="multilevel"/>
    <w:tmpl w:val="AD0C25E6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77B40910"/>
    <w:multiLevelType w:val="multilevel"/>
    <w:tmpl w:val="A78E6392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78290966"/>
    <w:multiLevelType w:val="multilevel"/>
    <w:tmpl w:val="A2CE5490"/>
    <w:styleLink w:val="WWNum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934016F"/>
    <w:multiLevelType w:val="multilevel"/>
    <w:tmpl w:val="57AE43C2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79644301"/>
    <w:multiLevelType w:val="multilevel"/>
    <w:tmpl w:val="77C0761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B0A099C"/>
    <w:multiLevelType w:val="multilevel"/>
    <w:tmpl w:val="97CE3892"/>
    <w:styleLink w:val="WWNum33"/>
    <w:lvl w:ilvl="0">
      <w:start w:val="1"/>
      <w:numFmt w:val="lowerLetter"/>
      <w:lvlText w:val="%1)"/>
      <w:lvlJc w:val="left"/>
      <w:rPr>
        <w:rFonts w:eastAsia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26"/>
  </w:num>
  <w:num w:numId="5">
    <w:abstractNumId w:val="23"/>
  </w:num>
  <w:num w:numId="6">
    <w:abstractNumId w:val="1"/>
  </w:num>
  <w:num w:numId="7">
    <w:abstractNumId w:val="29"/>
  </w:num>
  <w:num w:numId="8">
    <w:abstractNumId w:val="16"/>
  </w:num>
  <w:num w:numId="9">
    <w:abstractNumId w:val="31"/>
  </w:num>
  <w:num w:numId="10">
    <w:abstractNumId w:val="4"/>
  </w:num>
  <w:num w:numId="11">
    <w:abstractNumId w:val="24"/>
  </w:num>
  <w:num w:numId="12">
    <w:abstractNumId w:val="13"/>
  </w:num>
  <w:num w:numId="13">
    <w:abstractNumId w:val="30"/>
  </w:num>
  <w:num w:numId="14">
    <w:abstractNumId w:val="28"/>
  </w:num>
  <w:num w:numId="15">
    <w:abstractNumId w:val="6"/>
  </w:num>
  <w:num w:numId="16">
    <w:abstractNumId w:val="11"/>
  </w:num>
  <w:num w:numId="17">
    <w:abstractNumId w:val="17"/>
  </w:num>
  <w:num w:numId="18">
    <w:abstractNumId w:val="2"/>
  </w:num>
  <w:num w:numId="19">
    <w:abstractNumId w:val="27"/>
  </w:num>
  <w:num w:numId="20">
    <w:abstractNumId w:val="5"/>
  </w:num>
  <w:num w:numId="21">
    <w:abstractNumId w:val="25"/>
  </w:num>
  <w:num w:numId="22">
    <w:abstractNumId w:val="19"/>
  </w:num>
  <w:num w:numId="23">
    <w:abstractNumId w:val="3"/>
  </w:num>
  <w:num w:numId="24">
    <w:abstractNumId w:val="21"/>
  </w:num>
  <w:num w:numId="25">
    <w:abstractNumId w:val="15"/>
  </w:num>
  <w:num w:numId="26">
    <w:abstractNumId w:val="14"/>
  </w:num>
  <w:num w:numId="27">
    <w:abstractNumId w:val="10"/>
  </w:num>
  <w:num w:numId="28">
    <w:abstractNumId w:val="9"/>
  </w:num>
  <w:num w:numId="29">
    <w:abstractNumId w:val="20"/>
  </w:num>
  <w:num w:numId="30">
    <w:abstractNumId w:val="8"/>
  </w:num>
  <w:num w:numId="31">
    <w:abstractNumId w:val="7"/>
  </w:num>
  <w:num w:numId="32">
    <w:abstractNumId w:val="12"/>
  </w:num>
  <w:num w:numId="33">
    <w:abstractNumId w:val="32"/>
  </w:num>
  <w:num w:numId="34">
    <w:abstractNumId w:val="0"/>
    <w:lvlOverride w:ilvl="0">
      <w:startOverride w:val="1"/>
    </w:lvlOverride>
  </w:num>
  <w:num w:numId="35">
    <w:abstractNumId w:val="4"/>
    <w:lvlOverride w:ilvl="0"/>
  </w:num>
  <w:num w:numId="36">
    <w:abstractNumId w:val="24"/>
    <w:lvlOverride w:ilvl="0"/>
  </w:num>
  <w:num w:numId="37">
    <w:abstractNumId w:val="0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24"/>
    <w:lvlOverride w:ilvl="0"/>
  </w:num>
  <w:num w:numId="40">
    <w:abstractNumId w:val="13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0"/>
    <w:lvlOverride w:ilvl="0"/>
  </w:num>
  <w:num w:numId="44">
    <w:abstractNumId w:val="22"/>
    <w:lvlOverride w:ilvl="0">
      <w:startOverride w:val="1"/>
    </w:lvlOverride>
  </w:num>
  <w:num w:numId="4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44DA"/>
    <w:rsid w:val="003644DA"/>
    <w:rsid w:val="007F6459"/>
    <w:rsid w:val="00FA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0140"/>
  <w15:docId w15:val="{F3C66F62-E52D-4079-97CC-3AEB1653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326" w:line="249" w:lineRule="auto"/>
        <w:ind w:left="1344" w:hanging="454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keepLines/>
      <w:spacing w:after="217"/>
      <w:ind w:left="15" w:hanging="454"/>
      <w:jc w:val="center"/>
      <w:outlineLvl w:val="0"/>
    </w:pPr>
    <w:rPr>
      <w:rFonts w:ascii="Cambria" w:eastAsia="Cambria" w:hAnsi="Cambria" w:cs="Cambria"/>
      <w:color w:val="FF0000"/>
      <w:sz w:val="40"/>
    </w:rPr>
  </w:style>
  <w:style w:type="paragraph" w:styleId="Nagwek2">
    <w:name w:val="heading 2"/>
    <w:basedOn w:val="Heading"/>
    <w:next w:val="Textbody"/>
    <w:uiPriority w:val="9"/>
    <w:unhideWhenUsed/>
    <w:qFormat/>
    <w:pPr>
      <w:keepLines/>
      <w:spacing w:after="323" w:line="264" w:lineRule="auto"/>
      <w:ind w:left="29" w:hanging="10"/>
      <w:jc w:val="center"/>
      <w:outlineLvl w:val="1"/>
    </w:pPr>
    <w:rPr>
      <w:rFonts w:ascii="Cambria" w:eastAsia="Cambria" w:hAnsi="Cambria" w:cs="Cambria"/>
      <w:color w:val="948A54"/>
    </w:rPr>
  </w:style>
  <w:style w:type="paragraph" w:styleId="Nagwek3">
    <w:name w:val="heading 3"/>
    <w:basedOn w:val="Heading"/>
    <w:next w:val="Textbody"/>
    <w:uiPriority w:val="9"/>
    <w:unhideWhenUsed/>
    <w:qFormat/>
    <w:pPr>
      <w:keepLines/>
      <w:spacing w:after="267" w:line="264" w:lineRule="auto"/>
      <w:ind w:left="29" w:hanging="10"/>
      <w:jc w:val="center"/>
      <w:outlineLvl w:val="2"/>
    </w:pPr>
    <w:rPr>
      <w:rFonts w:ascii="Calibri" w:eastAsia="Calibri" w:hAnsi="Calibri" w:cs="Calibri"/>
      <w:color w:val="5A5A5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  <w:ind w:left="0" w:firstLine="0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</w:pPr>
    <w:rPr>
      <w:rFonts w:ascii="Arial" w:hAnsi="Arial" w:cs="Times New Roman"/>
      <w:color w:val="00000A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 w:hanging="454"/>
    </w:pPr>
  </w:style>
  <w:style w:type="paragraph" w:styleId="Nagwek">
    <w:name w:val="header"/>
    <w:basedOn w:val="Standard"/>
    <w:pPr>
      <w:suppressLineNumbers/>
      <w:tabs>
        <w:tab w:val="center" w:pos="4680"/>
        <w:tab w:val="right" w:pos="9360"/>
      </w:tabs>
    </w:pPr>
    <w:rPr>
      <w:rFonts w:ascii="Calibri" w:hAnsi="Calibri" w:cs="Times New Roman"/>
      <w:color w:val="00000A"/>
      <w:sz w:val="22"/>
    </w:rPr>
  </w:style>
  <w:style w:type="paragraph" w:styleId="Tekstdymka">
    <w:name w:val="Balloon Text"/>
    <w:basedOn w:val="Standard"/>
    <w:rPr>
      <w:sz w:val="16"/>
      <w:szCs w:val="16"/>
    </w:rPr>
  </w:style>
  <w:style w:type="paragraph" w:styleId="Tekstpodstawowy2">
    <w:name w:val="Body Text 2"/>
    <w:basedOn w:val="Standard"/>
    <w:pPr>
      <w:jc w:val="both"/>
    </w:pPr>
    <w:rPr>
      <w:rFonts w:ascii="Times New Roman" w:hAnsi="Times New Roman" w:cs="Times New Roman"/>
      <w:color w:val="00000A"/>
    </w:rPr>
  </w:style>
  <w:style w:type="paragraph" w:styleId="Poprawka">
    <w:name w:val="Revision"/>
    <w:pPr>
      <w:widowControl/>
      <w:suppressAutoHyphens/>
      <w:spacing w:after="0" w:line="240" w:lineRule="auto"/>
      <w:ind w:left="0" w:firstLine="0"/>
    </w:pPr>
    <w:rPr>
      <w:rFonts w:eastAsia="Calibri" w:cs="Calibri"/>
      <w:color w:val="5A5A5A"/>
      <w:sz w:val="24"/>
    </w:rPr>
  </w:style>
  <w:style w:type="paragraph" w:styleId="Tekstkomentarza">
    <w:name w:val="annotation text"/>
    <w:basedOn w:val="Standard"/>
    <w:rPr>
      <w:sz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2Znak">
    <w:name w:val="Nagłówek 2 Znak"/>
    <w:rPr>
      <w:rFonts w:ascii="Cambria" w:eastAsia="Cambria" w:hAnsi="Cambria" w:cs="Cambria"/>
      <w:color w:val="948A54"/>
      <w:sz w:val="22"/>
    </w:rPr>
  </w:style>
  <w:style w:type="character" w:customStyle="1" w:styleId="Nagwek3Znak">
    <w:name w:val="Nagłówek 3 Znak"/>
    <w:rPr>
      <w:rFonts w:ascii="Calibri" w:eastAsia="Calibri" w:hAnsi="Calibri" w:cs="Calibri"/>
      <w:color w:val="5A5A5A"/>
      <w:sz w:val="24"/>
    </w:rPr>
  </w:style>
  <w:style w:type="character" w:customStyle="1" w:styleId="Nagwek1Znak">
    <w:name w:val="Nagłówek 1 Znak"/>
    <w:rPr>
      <w:rFonts w:ascii="Cambria" w:eastAsia="Cambria" w:hAnsi="Cambria" w:cs="Cambria"/>
      <w:color w:val="FF0000"/>
      <w:sz w:val="40"/>
    </w:rPr>
  </w:style>
  <w:style w:type="character" w:customStyle="1" w:styleId="NagwekZnak">
    <w:name w:val="Nagłówek Znak"/>
    <w:basedOn w:val="Domylnaczcionkaakapitu"/>
    <w:rPr>
      <w:rFonts w:cs="Times New Roman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color w:val="5A5A5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Calibri"/>
      <w:color w:val="5A5A5A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Calibri"/>
      <w:b/>
      <w:bCs/>
      <w:color w:val="5A5A5A"/>
      <w:sz w:val="20"/>
      <w:szCs w:val="20"/>
    </w:rPr>
  </w:style>
  <w:style w:type="character" w:customStyle="1" w:styleId="ListLabel1">
    <w:name w:val="ListLabel 1"/>
    <w:rPr>
      <w:rFonts w:eastAsia="Calibri" w:cs="Calibri"/>
      <w:b/>
      <w:bCs/>
      <w:i w:val="0"/>
      <w:strike w:val="0"/>
      <w:dstrike w:val="0"/>
      <w:color w:val="5A5A5A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Calibri" w:cs="Calibri"/>
      <w:b w:val="0"/>
      <w:i w:val="0"/>
      <w:strike w:val="0"/>
      <w:dstrike w:val="0"/>
      <w:color w:val="5A5A5A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Calibri"/>
    </w:rPr>
  </w:style>
  <w:style w:type="character" w:customStyle="1" w:styleId="ListLabel6">
    <w:name w:val="ListLabel 6"/>
    <w:rPr>
      <w:rFonts w:eastAsia="Calibri" w:cs="Calibri"/>
      <w:color w:val="76717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Tahoma" w:eastAsia="Times New Roman" w:hAnsi="Tahoma" w:cs="Tahoma"/>
      <w:sz w:val="24"/>
      <w:szCs w:val="20"/>
      <w:lang w:eastAsia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hdebica1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echdebica1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2494</Words>
  <Characters>14969</Characters>
  <Application>Microsoft Office Word</Application>
  <DocSecurity>0</DocSecurity>
  <Lines>124</Lines>
  <Paragraphs>34</Paragraphs>
  <ScaleCrop>false</ScaleCrop>
  <Company/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tytuł Mistrza Polski wymagany jest udział w konkurencjach</dc:title>
  <dc:creator>dorstop</dc:creator>
  <cp:lastModifiedBy>Dyrektor</cp:lastModifiedBy>
  <cp:revision>2</cp:revision>
  <cp:lastPrinted>2019-02-12T16:25:00Z</cp:lastPrinted>
  <dcterms:created xsi:type="dcterms:W3CDTF">2022-03-30T06:23:00Z</dcterms:created>
  <dcterms:modified xsi:type="dcterms:W3CDTF">2022-03-30T06:23:00Z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